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4889BCA" w14:textId="5229910B" w:rsidR="00546568" w:rsidRDefault="00BC0498" w:rsidP="00546568">
      <w:pPr>
        <w:framePr w:w="4253" w:h="2268" w:wrap="notBeside" w:vAnchor="page" w:hAnchor="page" w:x="7201" w:y="3025"/>
      </w:pPr>
      <w:r w:rsidRPr="00BC0498">
        <w:rPr>
          <w:sz w:val="14"/>
          <w:szCs w:val="14"/>
          <w:highlight w:val="yellow"/>
        </w:rPr>
        <w:t xml:space="preserve">[Vorname Nachname </w:t>
      </w:r>
      <w:r w:rsidR="003235C3">
        <w:rPr>
          <w:sz w:val="14"/>
          <w:szCs w:val="14"/>
          <w:highlight w:val="yellow"/>
        </w:rPr>
        <w:t>von Ihnen</w:t>
      </w:r>
      <w:r w:rsidRPr="00BC0498">
        <w:rPr>
          <w:sz w:val="14"/>
          <w:szCs w:val="14"/>
          <w:highlight w:val="yellow"/>
        </w:rPr>
        <w:t>], [Strasse Nr.], [</w:t>
      </w:r>
      <w:proofErr w:type="gramStart"/>
      <w:r w:rsidRPr="00BC0498">
        <w:rPr>
          <w:sz w:val="14"/>
          <w:szCs w:val="14"/>
          <w:highlight w:val="yellow"/>
        </w:rPr>
        <w:t>PLZ Ort</w:t>
      </w:r>
      <w:proofErr w:type="gramEnd"/>
      <w:r w:rsidRPr="00BC0498">
        <w:rPr>
          <w:sz w:val="14"/>
          <w:szCs w:val="14"/>
          <w:highlight w:val="yellow"/>
        </w:rPr>
        <w:t>]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04"/>
      </w:tblGrid>
      <w:tr w:rsidR="0043359E" w14:paraId="0A7C071B" w14:textId="77777777" w:rsidTr="009B5516">
        <w:trPr>
          <w:trHeight w:val="307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14:paraId="3850AFFB" w14:textId="14A9E28E" w:rsidR="0043359E" w:rsidRPr="00114A0A" w:rsidRDefault="00BC0498" w:rsidP="0043359E">
            <w:pPr>
              <w:framePr w:w="4253" w:h="2268" w:wrap="notBeside" w:vAnchor="page" w:hAnchor="page" w:x="7201" w:y="3025"/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Cs w:val="22"/>
                <w:lang w:val="de-DE" w:eastAsia="de-CH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val="de-DE" w:eastAsia="de-CH"/>
              </w:rPr>
              <w:t>Einschreiben</w:t>
            </w:r>
          </w:p>
        </w:tc>
      </w:tr>
      <w:tr w:rsidR="0043359E" w14:paraId="68E01847" w14:textId="77777777" w:rsidTr="009B5516">
        <w:trPr>
          <w:trHeight w:val="307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14:paraId="4313FDFC" w14:textId="3E5013A6" w:rsidR="0043359E" w:rsidRPr="00BC0498" w:rsidRDefault="003235C3" w:rsidP="0043359E">
            <w:pPr>
              <w:framePr w:w="4253" w:h="2268" w:wrap="notBeside" w:vAnchor="page" w:hAnchor="page" w:x="7201" w:y="3025"/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  <w:highlight w:val="yellow"/>
                <w:lang w:val="de-DE" w:eastAsia="de-CH"/>
              </w:rPr>
            </w:pPr>
            <w:proofErr w:type="spellStart"/>
            <w:r>
              <w:rPr>
                <w:rFonts w:cs="Arial"/>
                <w:color w:val="000000"/>
                <w:szCs w:val="22"/>
                <w:highlight w:val="yellow"/>
                <w:lang w:val="de-DE" w:eastAsia="de-CH"/>
              </w:rPr>
              <w:t>Strassenverkehrsamt</w:t>
            </w:r>
            <w:proofErr w:type="spellEnd"/>
            <w:r>
              <w:rPr>
                <w:rFonts w:cs="Arial"/>
                <w:color w:val="000000"/>
                <w:szCs w:val="22"/>
                <w:highlight w:val="yellow"/>
                <w:lang w:val="de-DE" w:eastAsia="de-CH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szCs w:val="22"/>
                <w:highlight w:val="yellow"/>
                <w:lang w:val="de-DE" w:eastAsia="de-CH"/>
              </w:rPr>
              <w:t>gemäss</w:t>
            </w:r>
            <w:proofErr w:type="spellEnd"/>
            <w:r>
              <w:rPr>
                <w:rFonts w:cs="Arial"/>
                <w:color w:val="000000"/>
                <w:szCs w:val="22"/>
                <w:highlight w:val="yellow"/>
                <w:lang w:val="de-DE" w:eastAsia="de-CH"/>
              </w:rPr>
              <w:t xml:space="preserve"> Brief</w:t>
            </w:r>
          </w:p>
          <w:p w14:paraId="724EE0AA" w14:textId="73FD3F3E" w:rsidR="00B818F9" w:rsidRPr="00BC0498" w:rsidRDefault="00BC0498" w:rsidP="0043359E">
            <w:pPr>
              <w:framePr w:w="4253" w:h="2268" w:wrap="notBeside" w:vAnchor="page" w:hAnchor="page" w:x="7201" w:y="3025"/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  <w:highlight w:val="yellow"/>
                <w:lang w:val="de-DE" w:eastAsia="de-CH"/>
              </w:rPr>
            </w:pPr>
            <w:proofErr w:type="spellStart"/>
            <w:r w:rsidRPr="00BC0498">
              <w:rPr>
                <w:rFonts w:cs="Arial"/>
                <w:color w:val="000000"/>
                <w:szCs w:val="22"/>
                <w:highlight w:val="yellow"/>
                <w:lang w:val="de-DE" w:eastAsia="de-CH"/>
              </w:rPr>
              <w:t>Strasse</w:t>
            </w:r>
            <w:proofErr w:type="spellEnd"/>
            <w:r w:rsidRPr="00BC0498">
              <w:rPr>
                <w:rFonts w:cs="Arial"/>
                <w:color w:val="000000"/>
                <w:szCs w:val="22"/>
                <w:highlight w:val="yellow"/>
                <w:lang w:val="de-DE" w:eastAsia="de-CH"/>
              </w:rPr>
              <w:t xml:space="preserve"> und Nr.</w:t>
            </w:r>
          </w:p>
          <w:p w14:paraId="68EE7370" w14:textId="194F4B33" w:rsidR="00B818F9" w:rsidRDefault="00BC0498" w:rsidP="0043359E">
            <w:pPr>
              <w:framePr w:w="4253" w:h="2268" w:wrap="notBeside" w:vAnchor="page" w:hAnchor="page" w:x="7201" w:y="3025"/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  <w:lang w:val="de-DE" w:eastAsia="de-CH"/>
              </w:rPr>
            </w:pPr>
            <w:r w:rsidRPr="00BC0498">
              <w:rPr>
                <w:rFonts w:cs="Arial"/>
                <w:color w:val="000000"/>
                <w:szCs w:val="22"/>
                <w:highlight w:val="yellow"/>
                <w:lang w:val="de-DE" w:eastAsia="de-CH"/>
              </w:rPr>
              <w:t>PLZ ORT</w:t>
            </w:r>
          </w:p>
          <w:p w14:paraId="7CBFE5CE" w14:textId="12049788" w:rsidR="00B818F9" w:rsidRPr="0043359E" w:rsidRDefault="00B818F9" w:rsidP="0043359E">
            <w:pPr>
              <w:framePr w:w="4253" w:h="2268" w:wrap="notBeside" w:vAnchor="page" w:hAnchor="page" w:x="7201" w:y="3025"/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  <w:lang w:val="de-DE" w:eastAsia="de-CH"/>
              </w:rPr>
            </w:pPr>
          </w:p>
        </w:tc>
      </w:tr>
      <w:tr w:rsidR="0043359E" w14:paraId="2552E692" w14:textId="77777777" w:rsidTr="009B5516">
        <w:trPr>
          <w:trHeight w:val="307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</w:tcPr>
          <w:p w14:paraId="78105327" w14:textId="6D2D5469" w:rsidR="009B5516" w:rsidRPr="0043359E" w:rsidRDefault="009B5516" w:rsidP="0043359E">
            <w:pPr>
              <w:framePr w:w="4253" w:h="2268" w:wrap="notBeside" w:vAnchor="page" w:hAnchor="page" w:x="7201" w:y="3025"/>
              <w:autoSpaceDE w:val="0"/>
              <w:autoSpaceDN w:val="0"/>
              <w:adjustRightInd w:val="0"/>
              <w:rPr>
                <w:rFonts w:cs="Arial"/>
                <w:color w:val="000000"/>
                <w:szCs w:val="22"/>
                <w:lang w:val="de-DE" w:eastAsia="de-CH"/>
              </w:rPr>
            </w:pPr>
          </w:p>
        </w:tc>
      </w:tr>
    </w:tbl>
    <w:p w14:paraId="68C9532D" w14:textId="25D23F7E" w:rsidR="007E07EA" w:rsidRPr="00D57716" w:rsidRDefault="0043359E" w:rsidP="00546568">
      <w:pPr>
        <w:ind w:left="-283"/>
      </w:pPr>
      <w:r>
        <w:rPr>
          <w:noProof/>
          <w:lang w:eastAsia="de-CH"/>
        </w:rPr>
        <w:t xml:space="preserve"> </w:t>
      </w:r>
    </w:p>
    <w:p w14:paraId="07DDE46C" w14:textId="77777777" w:rsidR="00F078CE" w:rsidRDefault="00F078CE" w:rsidP="00F078CE">
      <w:pPr>
        <w:rPr>
          <w:sz w:val="20"/>
          <w:szCs w:val="18"/>
        </w:rPr>
      </w:pPr>
      <w:bookmarkStart w:id="0" w:name="WJ_Init_Owner"/>
      <w:bookmarkStart w:id="1" w:name="WJ_Init"/>
      <w:bookmarkEnd w:id="0"/>
      <w:bookmarkEnd w:id="1"/>
    </w:p>
    <w:p w14:paraId="7E8824D7" w14:textId="77777777" w:rsidR="00F078CE" w:rsidRDefault="00F078CE" w:rsidP="00F078CE">
      <w:pPr>
        <w:rPr>
          <w:sz w:val="20"/>
          <w:szCs w:val="18"/>
        </w:rPr>
      </w:pPr>
    </w:p>
    <w:p w14:paraId="16AD8297" w14:textId="77777777" w:rsidR="00BC0498" w:rsidRDefault="00BC0498" w:rsidP="00546568">
      <w:pPr>
        <w:tabs>
          <w:tab w:val="left" w:pos="3391"/>
        </w:tabs>
        <w:rPr>
          <w:sz w:val="20"/>
          <w:szCs w:val="18"/>
        </w:rPr>
      </w:pPr>
    </w:p>
    <w:p w14:paraId="252FF7A8" w14:textId="77777777" w:rsidR="00BC0498" w:rsidRDefault="00BC0498" w:rsidP="00546568">
      <w:pPr>
        <w:tabs>
          <w:tab w:val="left" w:pos="3391"/>
        </w:tabs>
        <w:rPr>
          <w:sz w:val="20"/>
          <w:szCs w:val="18"/>
        </w:rPr>
      </w:pPr>
    </w:p>
    <w:p w14:paraId="013FA130" w14:textId="77777777" w:rsidR="00BC0498" w:rsidRDefault="00BC0498" w:rsidP="00546568">
      <w:pPr>
        <w:tabs>
          <w:tab w:val="left" w:pos="3391"/>
        </w:tabs>
        <w:rPr>
          <w:sz w:val="20"/>
          <w:szCs w:val="18"/>
        </w:rPr>
      </w:pPr>
    </w:p>
    <w:p w14:paraId="5D37AE2B" w14:textId="24DAC659" w:rsidR="00F078CE" w:rsidRPr="00D57716" w:rsidRDefault="00BC0498" w:rsidP="00546568">
      <w:pPr>
        <w:tabs>
          <w:tab w:val="left" w:pos="3391"/>
        </w:tabs>
      </w:pPr>
      <w:r w:rsidRPr="00BC0498">
        <w:rPr>
          <w:sz w:val="20"/>
          <w:szCs w:val="18"/>
          <w:highlight w:val="yellow"/>
        </w:rPr>
        <w:t>ORT</w:t>
      </w:r>
      <w:r w:rsidR="00F078CE">
        <w:rPr>
          <w:sz w:val="20"/>
          <w:szCs w:val="18"/>
        </w:rPr>
        <w:t xml:space="preserve">, </w:t>
      </w:r>
      <w:r w:rsidR="00F078CE">
        <w:rPr>
          <w:sz w:val="20"/>
          <w:szCs w:val="18"/>
        </w:rPr>
        <w:fldChar w:fldCharType="begin"/>
      </w:r>
      <w:r w:rsidR="00F078CE">
        <w:rPr>
          <w:sz w:val="20"/>
          <w:szCs w:val="18"/>
        </w:rPr>
        <w:instrText xml:space="preserve"> TIME \@ "d. MMMM yyyy" </w:instrText>
      </w:r>
      <w:r w:rsidR="00F078CE">
        <w:rPr>
          <w:sz w:val="20"/>
          <w:szCs w:val="18"/>
        </w:rPr>
        <w:fldChar w:fldCharType="separate"/>
      </w:r>
      <w:r w:rsidR="006F450D">
        <w:rPr>
          <w:noProof/>
          <w:sz w:val="20"/>
          <w:szCs w:val="18"/>
        </w:rPr>
        <w:t>6. Juli 2026</w:t>
      </w:r>
      <w:r w:rsidR="00F078CE">
        <w:rPr>
          <w:sz w:val="20"/>
          <w:szCs w:val="18"/>
        </w:rPr>
        <w:fldChar w:fldCharType="end"/>
      </w:r>
      <w:r w:rsidR="00546568">
        <w:rPr>
          <w:sz w:val="20"/>
          <w:szCs w:val="18"/>
        </w:rPr>
        <w:tab/>
      </w:r>
    </w:p>
    <w:p w14:paraId="20EE7971" w14:textId="2168B899" w:rsidR="00023135" w:rsidRPr="00D57716" w:rsidRDefault="00023135" w:rsidP="00257085"/>
    <w:p w14:paraId="2CFF8249" w14:textId="77777777" w:rsidR="00560DA1" w:rsidRDefault="00560DA1" w:rsidP="00257085">
      <w:pPr>
        <w:rPr>
          <w:b/>
          <w:bCs/>
          <w:sz w:val="28"/>
          <w:szCs w:val="28"/>
        </w:rPr>
      </w:pPr>
    </w:p>
    <w:p w14:paraId="11C1B1FF" w14:textId="1FAE2A5D" w:rsidR="003235C3" w:rsidRDefault="00BC0498" w:rsidP="00BC0498">
      <w:pPr>
        <w:rPr>
          <w:b/>
          <w:bCs/>
          <w:sz w:val="28"/>
          <w:szCs w:val="28"/>
          <w:lang w:val="en-US"/>
        </w:rPr>
      </w:pPr>
      <w:r w:rsidRPr="00BC0498">
        <w:rPr>
          <w:b/>
          <w:bCs/>
          <w:sz w:val="28"/>
          <w:szCs w:val="28"/>
          <w:lang w:val="en-US"/>
        </w:rPr>
        <w:t xml:space="preserve">Betreff: </w:t>
      </w:r>
      <w:proofErr w:type="spellStart"/>
      <w:r w:rsidR="003235C3">
        <w:rPr>
          <w:b/>
          <w:bCs/>
          <w:sz w:val="28"/>
          <w:szCs w:val="28"/>
          <w:lang w:val="en-US"/>
        </w:rPr>
        <w:t>Sisterungsgesuch</w:t>
      </w:r>
      <w:proofErr w:type="spellEnd"/>
    </w:p>
    <w:p w14:paraId="3822D817" w14:textId="6D07F987" w:rsidR="00BC0498" w:rsidRPr="00BC0498" w:rsidRDefault="003235C3" w:rsidP="00BC0498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PIN / </w:t>
      </w:r>
      <w:proofErr w:type="spellStart"/>
      <w:r>
        <w:rPr>
          <w:b/>
          <w:bCs/>
          <w:sz w:val="28"/>
          <w:szCs w:val="28"/>
          <w:lang w:val="en-US"/>
        </w:rPr>
        <w:t>Halternummer</w:t>
      </w:r>
      <w:proofErr w:type="spellEnd"/>
      <w:r>
        <w:rPr>
          <w:b/>
          <w:bCs/>
          <w:sz w:val="28"/>
          <w:szCs w:val="28"/>
          <w:lang w:val="en-US"/>
        </w:rPr>
        <w:t xml:space="preserve"> / </w:t>
      </w:r>
      <w:proofErr w:type="spellStart"/>
      <w:r>
        <w:rPr>
          <w:b/>
          <w:bCs/>
          <w:sz w:val="28"/>
          <w:szCs w:val="28"/>
          <w:lang w:val="en-US"/>
        </w:rPr>
        <w:t>Referenz</w:t>
      </w:r>
      <w:proofErr w:type="spellEnd"/>
      <w:r>
        <w:rPr>
          <w:b/>
          <w:bCs/>
          <w:sz w:val="28"/>
          <w:szCs w:val="28"/>
          <w:lang w:val="en-US"/>
        </w:rPr>
        <w:t xml:space="preserve">: </w:t>
      </w:r>
      <w:r w:rsidR="002C4B42" w:rsidRPr="002C4B42">
        <w:rPr>
          <w:b/>
          <w:bCs/>
          <w:sz w:val="28"/>
          <w:szCs w:val="28"/>
          <w:highlight w:val="yellow"/>
          <w:lang w:val="en-US"/>
        </w:rPr>
        <w:t>IHRE REFERENZ</w:t>
      </w:r>
    </w:p>
    <w:p w14:paraId="77B5A3BD" w14:textId="51D37456" w:rsidR="00023135" w:rsidRPr="00B818F9" w:rsidRDefault="00715939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br/>
      </w:r>
    </w:p>
    <w:p w14:paraId="600BCFE8" w14:textId="77777777" w:rsidR="00BC0498" w:rsidRDefault="00BC0498" w:rsidP="00BC0498">
      <w:r>
        <w:t>Sehr geehrte Damen und Herren</w:t>
      </w:r>
    </w:p>
    <w:p w14:paraId="3F81E568" w14:textId="77777777" w:rsidR="00BC0498" w:rsidRDefault="00BC0498" w:rsidP="00BC0498"/>
    <w:p w14:paraId="1D78EF93" w14:textId="65FC93C5" w:rsidR="003235C3" w:rsidRDefault="003235C3" w:rsidP="003235C3">
      <w:pPr>
        <w:shd w:val="clear" w:color="auto" w:fill="FFFFFF"/>
        <w:spacing w:line="360" w:lineRule="exact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Ich nehme Bezug auf Ihr Schreiben vom </w:t>
      </w:r>
      <w:r w:rsidRPr="003235C3">
        <w:rPr>
          <w:rFonts w:cs="Arial"/>
          <w:color w:val="000000"/>
          <w:highlight w:val="yellow"/>
        </w:rPr>
        <w:t>DATUM</w:t>
      </w:r>
      <w:r>
        <w:rPr>
          <w:rFonts w:cs="Arial"/>
          <w:color w:val="000000"/>
        </w:rPr>
        <w:t xml:space="preserve">. Sie prüfen aktuell, ob eine Massnahme, insbesondere ein </w:t>
      </w:r>
      <w:proofErr w:type="spellStart"/>
      <w:r>
        <w:rPr>
          <w:rFonts w:cs="Arial"/>
          <w:color w:val="000000"/>
        </w:rPr>
        <w:t>Führerausweisenzug</w:t>
      </w:r>
      <w:proofErr w:type="spellEnd"/>
      <w:r>
        <w:rPr>
          <w:rFonts w:cs="Arial"/>
          <w:color w:val="000000"/>
        </w:rPr>
        <w:t>, gegen mich verhängt werden soll.</w:t>
      </w:r>
    </w:p>
    <w:p w14:paraId="438BA1A9" w14:textId="77777777" w:rsidR="003235C3" w:rsidRDefault="003235C3" w:rsidP="003235C3">
      <w:pPr>
        <w:shd w:val="clear" w:color="auto" w:fill="FFFFFF"/>
        <w:spacing w:line="360" w:lineRule="exact"/>
        <w:jc w:val="both"/>
        <w:rPr>
          <w:rFonts w:cs="Arial"/>
          <w:color w:val="000000"/>
        </w:rPr>
      </w:pPr>
    </w:p>
    <w:p w14:paraId="5EC5A044" w14:textId="65691045" w:rsidR="003235C3" w:rsidRDefault="003235C3" w:rsidP="003235C3">
      <w:pPr>
        <w:shd w:val="clear" w:color="auto" w:fill="FFFFFF"/>
        <w:spacing w:line="360" w:lineRule="exact"/>
        <w:jc w:val="both"/>
        <w:rPr>
          <w:rFonts w:cs="Arial"/>
          <w:color w:val="000000"/>
        </w:rPr>
      </w:pPr>
      <w:r w:rsidRPr="00B27965">
        <w:rPr>
          <w:rFonts w:cs="Arial"/>
          <w:color w:val="000000"/>
        </w:rPr>
        <w:t>Bis</w:t>
      </w:r>
      <w:r>
        <w:rPr>
          <w:rFonts w:cs="Arial"/>
          <w:color w:val="000000"/>
        </w:rPr>
        <w:t xml:space="preserve">her </w:t>
      </w:r>
      <w:r w:rsidRPr="00B27965">
        <w:rPr>
          <w:rFonts w:cs="Arial"/>
          <w:color w:val="000000"/>
        </w:rPr>
        <w:t xml:space="preserve">habe ich keinen Strafbefehl von den Strafbehörden erhalten. Ich möchte im </w:t>
      </w:r>
      <w:r>
        <w:rPr>
          <w:rFonts w:cs="Arial"/>
          <w:color w:val="000000"/>
        </w:rPr>
        <w:br/>
      </w:r>
      <w:r w:rsidRPr="00B27965">
        <w:rPr>
          <w:rFonts w:cs="Arial"/>
          <w:color w:val="000000"/>
        </w:rPr>
        <w:t>Strafverfahren von meinen Verteidigungsrechten Gebrauch machen.</w:t>
      </w:r>
      <w:r>
        <w:rPr>
          <w:rFonts w:cs="Arial"/>
          <w:color w:val="000000"/>
        </w:rPr>
        <w:t xml:space="preserve"> Da die</w:t>
      </w:r>
      <w:r w:rsidRPr="00B27965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br/>
      </w:r>
      <w:r w:rsidRPr="00B27965">
        <w:rPr>
          <w:rFonts w:cs="Arial"/>
          <w:color w:val="000000"/>
        </w:rPr>
        <w:t>Administrativbehörde</w:t>
      </w:r>
      <w:r>
        <w:rPr>
          <w:rFonts w:cs="Arial"/>
          <w:color w:val="000000"/>
        </w:rPr>
        <w:t>n</w:t>
      </w:r>
      <w:r w:rsidRPr="00B27965">
        <w:rPr>
          <w:rFonts w:cs="Arial"/>
          <w:color w:val="000000"/>
        </w:rPr>
        <w:t xml:space="preserve"> in der Regel nicht von den Tatsachenfeststellungen eines rechtskräftigen Strafentscheides abweichen und </w:t>
      </w:r>
      <w:r>
        <w:rPr>
          <w:rFonts w:cs="Arial"/>
          <w:color w:val="000000"/>
        </w:rPr>
        <w:t xml:space="preserve">daher </w:t>
      </w:r>
      <w:r w:rsidRPr="00B27965">
        <w:rPr>
          <w:rFonts w:cs="Arial"/>
          <w:color w:val="000000"/>
        </w:rPr>
        <w:t xml:space="preserve">an den Strafentscheid gebunden </w:t>
      </w:r>
      <w:r>
        <w:rPr>
          <w:rFonts w:cs="Arial"/>
          <w:color w:val="000000"/>
        </w:rPr>
        <w:t>sind</w:t>
      </w:r>
      <w:r w:rsidRPr="00B27965">
        <w:rPr>
          <w:rFonts w:cs="Arial"/>
          <w:color w:val="000000"/>
        </w:rPr>
        <w:t xml:space="preserve">, möchte ich den Ausgang des Strafverfahrens abwarten, bevor über die </w:t>
      </w:r>
      <w:r>
        <w:rPr>
          <w:rFonts w:cs="Arial"/>
          <w:color w:val="000000"/>
        </w:rPr>
        <w:t xml:space="preserve">vorliegende </w:t>
      </w:r>
      <w:r>
        <w:rPr>
          <w:rFonts w:cs="Arial"/>
          <w:color w:val="000000"/>
        </w:rPr>
        <w:br/>
      </w:r>
      <w:r w:rsidRPr="00B27965">
        <w:rPr>
          <w:rFonts w:cs="Arial"/>
          <w:color w:val="000000"/>
        </w:rPr>
        <w:t>Massnahme entschieden wird. </w:t>
      </w:r>
    </w:p>
    <w:p w14:paraId="7900835E" w14:textId="77777777" w:rsidR="003235C3" w:rsidRPr="00B27965" w:rsidRDefault="003235C3" w:rsidP="003235C3">
      <w:pPr>
        <w:shd w:val="clear" w:color="auto" w:fill="FFFFFF"/>
        <w:spacing w:line="360" w:lineRule="exact"/>
        <w:jc w:val="both"/>
        <w:rPr>
          <w:rFonts w:cs="Arial"/>
          <w:color w:val="000000"/>
        </w:rPr>
      </w:pPr>
    </w:p>
    <w:p w14:paraId="5EA242AB" w14:textId="094519B1" w:rsidR="003235C3" w:rsidRDefault="003235C3" w:rsidP="003235C3">
      <w:pPr>
        <w:shd w:val="clear" w:color="auto" w:fill="FFFFFF"/>
        <w:spacing w:line="360" w:lineRule="exact"/>
        <w:jc w:val="both"/>
        <w:rPr>
          <w:rFonts w:cs="Arial"/>
          <w:color w:val="000000"/>
        </w:rPr>
      </w:pPr>
      <w:r w:rsidRPr="00B27965">
        <w:rPr>
          <w:rFonts w:cs="Arial"/>
          <w:color w:val="000000"/>
        </w:rPr>
        <w:t xml:space="preserve">Ein sofortiges Handeln im Interesse der Verkehrssicherheit ist nicht angezeigt. Aus diesen Gründen </w:t>
      </w:r>
      <w:r>
        <w:rPr>
          <w:rFonts w:cs="Arial"/>
          <w:color w:val="000000"/>
        </w:rPr>
        <w:t>beantrage ich</w:t>
      </w:r>
      <w:r w:rsidRPr="00B27965">
        <w:rPr>
          <w:rFonts w:cs="Arial"/>
          <w:color w:val="000000"/>
        </w:rPr>
        <w:t>, das Administrativverfahren zu sistieren</w:t>
      </w:r>
      <w:r w:rsidR="002C4B42">
        <w:rPr>
          <w:rFonts w:cs="Arial"/>
          <w:color w:val="000000"/>
        </w:rPr>
        <w:t>.</w:t>
      </w:r>
    </w:p>
    <w:p w14:paraId="5CDF7D2D" w14:textId="3F98659F" w:rsidR="00BC0498" w:rsidRDefault="00BC0498" w:rsidP="00BC0498"/>
    <w:p w14:paraId="04D21A84" w14:textId="77777777" w:rsidR="00BC0498" w:rsidRDefault="00BC0498" w:rsidP="00BC0498">
      <w:pPr>
        <w:spacing w:before="120" w:after="480"/>
      </w:pPr>
      <w:r>
        <w:t>Freundliche Grüsse</w:t>
      </w:r>
    </w:p>
    <w:p w14:paraId="0B4FF467" w14:textId="77777777" w:rsidR="00BC0498" w:rsidRDefault="00BC0498" w:rsidP="00BC0498">
      <w:r>
        <w:t>______________________________</w:t>
      </w:r>
    </w:p>
    <w:p w14:paraId="155FBA9C" w14:textId="77777777" w:rsidR="00BC0498" w:rsidRDefault="00BC0498" w:rsidP="00BC0498">
      <w:r>
        <w:t>[Vorname Nachname Käufer/in]</w:t>
      </w:r>
    </w:p>
    <w:p w14:paraId="1486A613" w14:textId="77777777" w:rsidR="00BC0498" w:rsidRDefault="00BC0498" w:rsidP="00BC0498">
      <w:r>
        <w:rPr>
          <w:sz w:val="20"/>
        </w:rPr>
        <w:t>[E-Mail]</w:t>
      </w:r>
    </w:p>
    <w:p w14:paraId="0C9DF19C" w14:textId="77777777" w:rsidR="00BC0498" w:rsidRDefault="00BC0498" w:rsidP="00BC0498">
      <w:pPr>
        <w:spacing w:after="40"/>
      </w:pPr>
      <w:r>
        <w:rPr>
          <w:sz w:val="20"/>
        </w:rPr>
        <w:t>[Telefon]</w:t>
      </w:r>
    </w:p>
    <w:p w14:paraId="27623C37" w14:textId="229CCEA8" w:rsidR="00B244BB" w:rsidRPr="00B244BB" w:rsidRDefault="00B244BB" w:rsidP="00BC0498">
      <w:pPr>
        <w:rPr>
          <w:szCs w:val="22"/>
        </w:rPr>
      </w:pPr>
    </w:p>
    <w:sectPr w:rsidR="00B244BB" w:rsidRPr="00B244BB" w:rsidSect="0036217F">
      <w:headerReference w:type="first" r:id="rId8"/>
      <w:pgSz w:w="11907" w:h="16840" w:code="9"/>
      <w:pgMar w:top="2041" w:right="1134" w:bottom="1134" w:left="1701" w:header="851" w:footer="567" w:gutter="0"/>
      <w:paperSrc w:other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BC68802" w14:textId="77777777" w:rsidR="001960A4" w:rsidRDefault="001960A4">
      <w:r>
        <w:separator/>
      </w:r>
    </w:p>
  </w:endnote>
  <w:endnote w:type="continuationSeparator" w:id="0">
    <w:p w14:paraId="218D4086" w14:textId="77777777" w:rsidR="001960A4" w:rsidRDefault="0019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44B762C" w14:textId="77777777" w:rsidR="001960A4" w:rsidRDefault="001960A4">
      <w:r>
        <w:separator/>
      </w:r>
    </w:p>
  </w:footnote>
  <w:footnote w:type="continuationSeparator" w:id="0">
    <w:p w14:paraId="348DF5BF" w14:textId="77777777" w:rsidR="001960A4" w:rsidRDefault="00196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B0B72EF" w14:textId="75D799F2" w:rsidR="0044145D" w:rsidRDefault="0044145D" w:rsidP="00546568">
    <w:pPr>
      <w:pStyle w:val="Kopfzeile"/>
      <w:ind w:left="-22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2BF504C"/>
    <w:multiLevelType w:val="hybridMultilevel"/>
    <w:tmpl w:val="7FB820F8"/>
    <w:lvl w:ilvl="0" w:tplc="92E4E1D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72C9A"/>
    <w:multiLevelType w:val="hybridMultilevel"/>
    <w:tmpl w:val="382C71BA"/>
    <w:lvl w:ilvl="0" w:tplc="640474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CA4D0B"/>
    <w:multiLevelType w:val="hybridMultilevel"/>
    <w:tmpl w:val="2990CE90"/>
    <w:lvl w:ilvl="0" w:tplc="EA66002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u w:val="none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EF2833"/>
    <w:multiLevelType w:val="hybridMultilevel"/>
    <w:tmpl w:val="C84A65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75650"/>
    <w:multiLevelType w:val="hybridMultilevel"/>
    <w:tmpl w:val="E0E08384"/>
    <w:lvl w:ilvl="0" w:tplc="F04C223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8311E"/>
    <w:multiLevelType w:val="hybridMultilevel"/>
    <w:tmpl w:val="B47A5E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67411"/>
    <w:multiLevelType w:val="hybridMultilevel"/>
    <w:tmpl w:val="5AD876B8"/>
    <w:lvl w:ilvl="0" w:tplc="963AAB3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F04C223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E5BE1"/>
    <w:multiLevelType w:val="hybridMultilevel"/>
    <w:tmpl w:val="D9460EEE"/>
    <w:lvl w:ilvl="0" w:tplc="445E2E4E">
      <w:start w:val="6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36783"/>
    <w:multiLevelType w:val="hybridMultilevel"/>
    <w:tmpl w:val="6C00BE9A"/>
    <w:lvl w:ilvl="0" w:tplc="ECBC9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791D8B"/>
    <w:multiLevelType w:val="hybridMultilevel"/>
    <w:tmpl w:val="C3062F7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EA5D02"/>
    <w:multiLevelType w:val="hybridMultilevel"/>
    <w:tmpl w:val="FFEED1C8"/>
    <w:lvl w:ilvl="0" w:tplc="55AC1B1A">
      <w:start w:val="86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33925"/>
    <w:multiLevelType w:val="hybridMultilevel"/>
    <w:tmpl w:val="382C71B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2A713F"/>
    <w:multiLevelType w:val="hybridMultilevel"/>
    <w:tmpl w:val="C3062F7A"/>
    <w:lvl w:ilvl="0" w:tplc="CF3AA1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F06F66"/>
    <w:multiLevelType w:val="hybridMultilevel"/>
    <w:tmpl w:val="71460EF6"/>
    <w:lvl w:ilvl="0" w:tplc="D346BABC"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22516234">
    <w:abstractNumId w:val="7"/>
  </w:num>
  <w:num w:numId="2" w16cid:durableId="678048645">
    <w:abstractNumId w:val="0"/>
  </w:num>
  <w:num w:numId="3" w16cid:durableId="1443262926">
    <w:abstractNumId w:val="3"/>
  </w:num>
  <w:num w:numId="4" w16cid:durableId="844592092">
    <w:abstractNumId w:val="6"/>
  </w:num>
  <w:num w:numId="5" w16cid:durableId="1583642081">
    <w:abstractNumId w:val="8"/>
  </w:num>
  <w:num w:numId="6" w16cid:durableId="473524264">
    <w:abstractNumId w:val="12"/>
  </w:num>
  <w:num w:numId="7" w16cid:durableId="31466761">
    <w:abstractNumId w:val="9"/>
  </w:num>
  <w:num w:numId="8" w16cid:durableId="189227345">
    <w:abstractNumId w:val="1"/>
  </w:num>
  <w:num w:numId="9" w16cid:durableId="1367561861">
    <w:abstractNumId w:val="4"/>
  </w:num>
  <w:num w:numId="10" w16cid:durableId="551234901">
    <w:abstractNumId w:val="11"/>
  </w:num>
  <w:num w:numId="11" w16cid:durableId="942298410">
    <w:abstractNumId w:val="2"/>
  </w:num>
  <w:num w:numId="12" w16cid:durableId="805707974">
    <w:abstractNumId w:val="13"/>
  </w:num>
  <w:num w:numId="13" w16cid:durableId="1249196084">
    <w:abstractNumId w:val="5"/>
  </w:num>
  <w:num w:numId="14" w16cid:durableId="1268083076">
    <w:abstractNumId w:val="1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1"/>
  <w:printFractionalCharacterWidth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DE3F080-80B0-4BF1-9A29-6408584BC881}"/>
    <w:docVar w:name="dgnword-eventsink" w:val="310085448"/>
  </w:docVars>
  <w:rsids>
    <w:rsidRoot w:val="00887683"/>
    <w:rsid w:val="000038F2"/>
    <w:rsid w:val="00017ED6"/>
    <w:rsid w:val="00023135"/>
    <w:rsid w:val="0003637D"/>
    <w:rsid w:val="000363A1"/>
    <w:rsid w:val="00042ECE"/>
    <w:rsid w:val="000524A7"/>
    <w:rsid w:val="00062DC5"/>
    <w:rsid w:val="00065527"/>
    <w:rsid w:val="000914AA"/>
    <w:rsid w:val="00091EE1"/>
    <w:rsid w:val="000A4726"/>
    <w:rsid w:val="000D6F04"/>
    <w:rsid w:val="000E108C"/>
    <w:rsid w:val="000E333A"/>
    <w:rsid w:val="00114A0A"/>
    <w:rsid w:val="00117E2D"/>
    <w:rsid w:val="00135845"/>
    <w:rsid w:val="00136C2D"/>
    <w:rsid w:val="0015663F"/>
    <w:rsid w:val="00160E34"/>
    <w:rsid w:val="00177ACC"/>
    <w:rsid w:val="001960A4"/>
    <w:rsid w:val="001A4DFA"/>
    <w:rsid w:val="001C17E3"/>
    <w:rsid w:val="001F460D"/>
    <w:rsid w:val="001F6D7C"/>
    <w:rsid w:val="001F6DC4"/>
    <w:rsid w:val="00234E1B"/>
    <w:rsid w:val="00257085"/>
    <w:rsid w:val="00262425"/>
    <w:rsid w:val="0026727B"/>
    <w:rsid w:val="002752B8"/>
    <w:rsid w:val="00275888"/>
    <w:rsid w:val="002777CC"/>
    <w:rsid w:val="00277AD7"/>
    <w:rsid w:val="00290969"/>
    <w:rsid w:val="00295565"/>
    <w:rsid w:val="002A7503"/>
    <w:rsid w:val="002B5EEA"/>
    <w:rsid w:val="002C1E02"/>
    <w:rsid w:val="002C3C7E"/>
    <w:rsid w:val="002C4B42"/>
    <w:rsid w:val="002D2E2C"/>
    <w:rsid w:val="002F7098"/>
    <w:rsid w:val="00304E7A"/>
    <w:rsid w:val="003235C3"/>
    <w:rsid w:val="00340AD4"/>
    <w:rsid w:val="0034387C"/>
    <w:rsid w:val="003566E8"/>
    <w:rsid w:val="0036217F"/>
    <w:rsid w:val="00366FBF"/>
    <w:rsid w:val="00370849"/>
    <w:rsid w:val="00376F18"/>
    <w:rsid w:val="00381345"/>
    <w:rsid w:val="003B4359"/>
    <w:rsid w:val="003D0718"/>
    <w:rsid w:val="003D39D8"/>
    <w:rsid w:val="003D5C8B"/>
    <w:rsid w:val="003E608B"/>
    <w:rsid w:val="003E6E69"/>
    <w:rsid w:val="003E7A22"/>
    <w:rsid w:val="004043CF"/>
    <w:rsid w:val="004075F2"/>
    <w:rsid w:val="0043239F"/>
    <w:rsid w:val="0043359E"/>
    <w:rsid w:val="00435924"/>
    <w:rsid w:val="0044145D"/>
    <w:rsid w:val="00442E1B"/>
    <w:rsid w:val="0045788B"/>
    <w:rsid w:val="00481AB6"/>
    <w:rsid w:val="0048421B"/>
    <w:rsid w:val="004B689B"/>
    <w:rsid w:val="004C234F"/>
    <w:rsid w:val="004D3A72"/>
    <w:rsid w:val="004D4C21"/>
    <w:rsid w:val="004D7961"/>
    <w:rsid w:val="004E10B1"/>
    <w:rsid w:val="004E10D3"/>
    <w:rsid w:val="004E416F"/>
    <w:rsid w:val="004E7A1C"/>
    <w:rsid w:val="00500A07"/>
    <w:rsid w:val="005066AB"/>
    <w:rsid w:val="00521F06"/>
    <w:rsid w:val="005423AA"/>
    <w:rsid w:val="005431D0"/>
    <w:rsid w:val="00546568"/>
    <w:rsid w:val="00555823"/>
    <w:rsid w:val="00560DA1"/>
    <w:rsid w:val="0056295A"/>
    <w:rsid w:val="00576214"/>
    <w:rsid w:val="00593AEC"/>
    <w:rsid w:val="005A56EB"/>
    <w:rsid w:val="005B79C8"/>
    <w:rsid w:val="005D1A55"/>
    <w:rsid w:val="005D2925"/>
    <w:rsid w:val="00612E06"/>
    <w:rsid w:val="006209D2"/>
    <w:rsid w:val="006357E7"/>
    <w:rsid w:val="006363F1"/>
    <w:rsid w:val="00653687"/>
    <w:rsid w:val="00653852"/>
    <w:rsid w:val="00654502"/>
    <w:rsid w:val="00663AD7"/>
    <w:rsid w:val="006648FF"/>
    <w:rsid w:val="0067748A"/>
    <w:rsid w:val="00685FE2"/>
    <w:rsid w:val="006904BB"/>
    <w:rsid w:val="006A0976"/>
    <w:rsid w:val="006B2DFB"/>
    <w:rsid w:val="006B380D"/>
    <w:rsid w:val="006D014A"/>
    <w:rsid w:val="006D68E6"/>
    <w:rsid w:val="006E4AC8"/>
    <w:rsid w:val="006F450D"/>
    <w:rsid w:val="00702D10"/>
    <w:rsid w:val="00712B89"/>
    <w:rsid w:val="00715939"/>
    <w:rsid w:val="007228DB"/>
    <w:rsid w:val="007409BF"/>
    <w:rsid w:val="00744D43"/>
    <w:rsid w:val="00747F36"/>
    <w:rsid w:val="00762101"/>
    <w:rsid w:val="007B4523"/>
    <w:rsid w:val="007C2A80"/>
    <w:rsid w:val="007E07EA"/>
    <w:rsid w:val="007E5EA3"/>
    <w:rsid w:val="007E6174"/>
    <w:rsid w:val="007E62A5"/>
    <w:rsid w:val="007F1943"/>
    <w:rsid w:val="007F3FE4"/>
    <w:rsid w:val="007F6A7E"/>
    <w:rsid w:val="007F75F4"/>
    <w:rsid w:val="00801951"/>
    <w:rsid w:val="00806751"/>
    <w:rsid w:val="008226FD"/>
    <w:rsid w:val="008411DC"/>
    <w:rsid w:val="00846670"/>
    <w:rsid w:val="00853482"/>
    <w:rsid w:val="008635C3"/>
    <w:rsid w:val="008648B1"/>
    <w:rsid w:val="00870980"/>
    <w:rsid w:val="00876EC3"/>
    <w:rsid w:val="00881F68"/>
    <w:rsid w:val="008823B0"/>
    <w:rsid w:val="00887683"/>
    <w:rsid w:val="008A087E"/>
    <w:rsid w:val="008E364A"/>
    <w:rsid w:val="008F3F66"/>
    <w:rsid w:val="00903D0E"/>
    <w:rsid w:val="00923D01"/>
    <w:rsid w:val="00953B5B"/>
    <w:rsid w:val="00976E01"/>
    <w:rsid w:val="0098223B"/>
    <w:rsid w:val="00991984"/>
    <w:rsid w:val="009B5516"/>
    <w:rsid w:val="009E36C1"/>
    <w:rsid w:val="009F4487"/>
    <w:rsid w:val="00A04081"/>
    <w:rsid w:val="00A11996"/>
    <w:rsid w:val="00A12ACA"/>
    <w:rsid w:val="00A214C9"/>
    <w:rsid w:val="00A351B4"/>
    <w:rsid w:val="00A409D4"/>
    <w:rsid w:val="00A80E98"/>
    <w:rsid w:val="00A8131C"/>
    <w:rsid w:val="00A831EE"/>
    <w:rsid w:val="00AA6470"/>
    <w:rsid w:val="00AA64D7"/>
    <w:rsid w:val="00AA6C43"/>
    <w:rsid w:val="00AB2504"/>
    <w:rsid w:val="00AD7DA7"/>
    <w:rsid w:val="00AE003D"/>
    <w:rsid w:val="00AE289A"/>
    <w:rsid w:val="00AF055E"/>
    <w:rsid w:val="00AF50C4"/>
    <w:rsid w:val="00B032C7"/>
    <w:rsid w:val="00B11659"/>
    <w:rsid w:val="00B244BB"/>
    <w:rsid w:val="00B26032"/>
    <w:rsid w:val="00B3749B"/>
    <w:rsid w:val="00B818F9"/>
    <w:rsid w:val="00B94D28"/>
    <w:rsid w:val="00BC0498"/>
    <w:rsid w:val="00BE3F8D"/>
    <w:rsid w:val="00BE66DE"/>
    <w:rsid w:val="00BF218C"/>
    <w:rsid w:val="00C003F0"/>
    <w:rsid w:val="00C07EA9"/>
    <w:rsid w:val="00C23BC0"/>
    <w:rsid w:val="00C25823"/>
    <w:rsid w:val="00C25ADA"/>
    <w:rsid w:val="00C3163B"/>
    <w:rsid w:val="00C4570F"/>
    <w:rsid w:val="00C65B61"/>
    <w:rsid w:val="00CA19E0"/>
    <w:rsid w:val="00CC5710"/>
    <w:rsid w:val="00CD6DFA"/>
    <w:rsid w:val="00CE66FC"/>
    <w:rsid w:val="00CF5D33"/>
    <w:rsid w:val="00CF7AC8"/>
    <w:rsid w:val="00D33BC0"/>
    <w:rsid w:val="00D45FA0"/>
    <w:rsid w:val="00D51D03"/>
    <w:rsid w:val="00D57716"/>
    <w:rsid w:val="00D63683"/>
    <w:rsid w:val="00D77E54"/>
    <w:rsid w:val="00D8607C"/>
    <w:rsid w:val="00D95D2E"/>
    <w:rsid w:val="00DC31D3"/>
    <w:rsid w:val="00DD7CC7"/>
    <w:rsid w:val="00DE0B6A"/>
    <w:rsid w:val="00DE5F71"/>
    <w:rsid w:val="00E051AE"/>
    <w:rsid w:val="00E11C4E"/>
    <w:rsid w:val="00E144D0"/>
    <w:rsid w:val="00E144DE"/>
    <w:rsid w:val="00E404E7"/>
    <w:rsid w:val="00E4361C"/>
    <w:rsid w:val="00E43D58"/>
    <w:rsid w:val="00E600DC"/>
    <w:rsid w:val="00E8082B"/>
    <w:rsid w:val="00E819D7"/>
    <w:rsid w:val="00E8243C"/>
    <w:rsid w:val="00E82D28"/>
    <w:rsid w:val="00E92BBA"/>
    <w:rsid w:val="00E94BBC"/>
    <w:rsid w:val="00E97D16"/>
    <w:rsid w:val="00EC43E8"/>
    <w:rsid w:val="00ED628C"/>
    <w:rsid w:val="00EF0034"/>
    <w:rsid w:val="00EF51AD"/>
    <w:rsid w:val="00F033DB"/>
    <w:rsid w:val="00F0587C"/>
    <w:rsid w:val="00F060E6"/>
    <w:rsid w:val="00F078CE"/>
    <w:rsid w:val="00F1423B"/>
    <w:rsid w:val="00F307E9"/>
    <w:rsid w:val="00F32B6C"/>
    <w:rsid w:val="00F3411B"/>
    <w:rsid w:val="00F839D9"/>
    <w:rsid w:val="00F8708B"/>
    <w:rsid w:val="00F96C42"/>
    <w:rsid w:val="00FC4337"/>
    <w:rsid w:val="00FE1735"/>
    <w:rsid w:val="00FF56D2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620E53D"/>
  <w15:chartTrackingRefBased/>
  <w15:docId w15:val="{23C9FFF5-C6C5-4B42-8321-70F23956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G Times" w:eastAsia="Times New Roman" w:hAnsi="CG 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4414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4145D"/>
    <w:rPr>
      <w:rFonts w:ascii="Arial" w:hAnsi="Arial"/>
      <w:sz w:val="22"/>
      <w:lang w:eastAsia="de-DE"/>
    </w:rPr>
  </w:style>
  <w:style w:type="paragraph" w:styleId="Fuzeile">
    <w:name w:val="footer"/>
    <w:basedOn w:val="Standard"/>
    <w:link w:val="FuzeileZchn"/>
    <w:uiPriority w:val="99"/>
    <w:rsid w:val="004414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4145D"/>
    <w:rPr>
      <w:rFonts w:ascii="Arial" w:hAnsi="Arial"/>
      <w:sz w:val="22"/>
      <w:lang w:eastAsia="de-DE"/>
    </w:rPr>
  </w:style>
  <w:style w:type="table" w:styleId="Tabellenraster">
    <w:name w:val="Table Grid"/>
    <w:basedOn w:val="NormaleTabelle"/>
    <w:uiPriority w:val="59"/>
    <w:rsid w:val="00023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D39D8"/>
    <w:pPr>
      <w:ind w:left="720"/>
      <w:contextualSpacing/>
    </w:pPr>
  </w:style>
  <w:style w:type="character" w:styleId="Hyperlink">
    <w:name w:val="Hyperlink"/>
    <w:basedOn w:val="Absatz-Standardschriftart"/>
    <w:rsid w:val="009E36C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36C1"/>
    <w:rPr>
      <w:color w:val="605E5C"/>
      <w:shd w:val="clear" w:color="auto" w:fill="E1DFDD"/>
    </w:rPr>
  </w:style>
  <w:style w:type="paragraph" w:customStyle="1" w:styleId="StandardabsatzMustertext">
    <w:name w:val="Standardabsatz Mustertext"/>
    <w:basedOn w:val="Standard"/>
    <w:qFormat/>
    <w:rsid w:val="00653687"/>
    <w:pPr>
      <w:spacing w:after="120" w:line="240" w:lineRule="atLeast"/>
    </w:pPr>
    <w:rPr>
      <w:rFonts w:ascii="Times" w:eastAsia="Gill Sans MT" w:hAnsi="Times" w:cs="Arial"/>
      <w:sz w:val="24"/>
      <w:lang w:eastAsia="en-US"/>
    </w:rPr>
  </w:style>
  <w:style w:type="character" w:styleId="Kommentarzeichen">
    <w:name w:val="annotation reference"/>
    <w:basedOn w:val="Absatz-Standardschriftart"/>
    <w:rsid w:val="00DE5F7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E5F71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DE5F71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E5F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E5F71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933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ia\OneDrive%20-%20Fischer%20Rechtsanw&#228;lte%20AG\Anwaltskanzlei\aaa-Vorlagen-Abkl&#228;rungen\2021.11.11%20Rechnung%20KBI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723052-5A03-4ED0-AD43-1F58D54E0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fahrzeugrecht.ch</Application>
  <DocSecurity>0</DocSecurity>
  <ScaleCrop>false</ScaleCrop>
  <Company/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/>
  <cp:keywords/>
  <cp:lastModifiedBy/>
  <cp:revision>1</cp:revision>
  <dcterms:created xsi:type="dcterms:W3CDTF">2026-01-01T00:00:00Z</dcterms:created>
  <dcterms:modified xsi:type="dcterms:W3CDTF">2026-01-01T00:00:00Z</dcterms:modified>
</cp:coreProperties>
</file>