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889BCA" w14:textId="1BD4F13C" w:rsidR="00546568" w:rsidRDefault="00BC0498" w:rsidP="00546568">
      <w:pPr>
        <w:framePr w:w="4253" w:h="2268" w:wrap="notBeside" w:vAnchor="page" w:hAnchor="page" w:x="7201" w:y="3025"/>
      </w:pPr>
      <w:r w:rsidRPr="00BC0498">
        <w:rPr>
          <w:sz w:val="14"/>
          <w:szCs w:val="14"/>
          <w:highlight w:val="yellow"/>
        </w:rPr>
        <w:t>[Vorname Nachname Käufer/in], [Strasse Nr.], [</w:t>
      </w:r>
      <w:proofErr w:type="gramStart"/>
      <w:r w:rsidRPr="00BC0498">
        <w:rPr>
          <w:sz w:val="14"/>
          <w:szCs w:val="14"/>
          <w:highlight w:val="yellow"/>
        </w:rPr>
        <w:t>PLZ Ort</w:t>
      </w:r>
      <w:proofErr w:type="gramEnd"/>
      <w:r w:rsidRPr="00BC0498">
        <w:rPr>
          <w:sz w:val="14"/>
          <w:szCs w:val="14"/>
          <w:highlight w:val="yellow"/>
        </w:rPr>
        <w:t>]</w:t>
      </w:r>
    </w:p>
    <w:tbl>
      <w:tblPr>
        <w:tblW w:w="0" w:type="auto"/>
        <w:tblInd w:w="-30" w:type="dxa"/>
        <w:tblLayout w:type="fixed"/>
        <w:tblCellMar>
          <w:left w:w="30" w:type="dxa"/>
          <w:right w:w="30" w:type="dxa"/>
        </w:tblCellMar>
        <w:tblLook w:val="0000" w:firstRow="0" w:lastRow="0" w:firstColumn="0" w:lastColumn="0" w:noHBand="0" w:noVBand="0"/>
      </w:tblPr>
      <w:tblGrid>
        <w:gridCol w:w="3604"/>
      </w:tblGrid>
      <w:tr w:rsidR="0043359E" w14:paraId="0A7C071B" w14:textId="77777777" w:rsidTr="009B5516">
        <w:trPr>
          <w:trHeight w:val="307"/>
        </w:trPr>
        <w:tc>
          <w:tcPr>
            <w:tcW w:w="3604" w:type="dxa"/>
            <w:tcBorders>
              <w:top w:val="nil"/>
              <w:left w:val="nil"/>
              <w:bottom w:val="nil"/>
              <w:right w:val="nil"/>
            </w:tcBorders>
          </w:tcPr>
          <w:p w14:paraId="3850AFFB" w14:textId="14A9E28E" w:rsidR="0043359E" w:rsidRPr="00114A0A" w:rsidRDefault="00BC0498" w:rsidP="0043359E">
            <w:pPr>
              <w:framePr w:w="4253" w:h="2268" w:wrap="notBeside" w:vAnchor="page" w:hAnchor="page" w:x="7201" w:y="3025"/>
              <w:autoSpaceDE w:val="0"/>
              <w:autoSpaceDN w:val="0"/>
              <w:adjustRightInd w:val="0"/>
              <w:rPr>
                <w:rFonts w:cs="Arial"/>
                <w:b/>
                <w:bCs/>
                <w:color w:val="000000"/>
                <w:szCs w:val="22"/>
                <w:lang w:val="de-DE" w:eastAsia="de-CH"/>
              </w:rPr>
            </w:pPr>
            <w:r>
              <w:rPr>
                <w:rFonts w:cs="Arial"/>
                <w:b/>
                <w:bCs/>
                <w:color w:val="000000"/>
                <w:szCs w:val="22"/>
                <w:lang w:val="de-DE" w:eastAsia="de-CH"/>
              </w:rPr>
              <w:t>Einschreiben</w:t>
            </w:r>
          </w:p>
        </w:tc>
      </w:tr>
      <w:tr w:rsidR="0043359E" w14:paraId="68E01847" w14:textId="77777777" w:rsidTr="009B5516">
        <w:trPr>
          <w:trHeight w:val="307"/>
        </w:trPr>
        <w:tc>
          <w:tcPr>
            <w:tcW w:w="3604" w:type="dxa"/>
            <w:tcBorders>
              <w:top w:val="nil"/>
              <w:left w:val="nil"/>
              <w:bottom w:val="nil"/>
              <w:right w:val="nil"/>
            </w:tcBorders>
          </w:tcPr>
          <w:p w14:paraId="4313FDFC" w14:textId="1C0B4E9D" w:rsidR="0043359E" w:rsidRPr="00BC0498" w:rsidRDefault="00BC0498" w:rsidP="0043359E">
            <w:pPr>
              <w:framePr w:w="4253" w:h="2268" w:wrap="notBeside" w:vAnchor="page" w:hAnchor="page" w:x="7201" w:y="3025"/>
              <w:autoSpaceDE w:val="0"/>
              <w:autoSpaceDN w:val="0"/>
              <w:adjustRightInd w:val="0"/>
              <w:rPr>
                <w:rFonts w:cs="Arial"/>
                <w:color w:val="000000"/>
                <w:szCs w:val="22"/>
                <w:highlight w:val="yellow"/>
                <w:lang w:val="de-DE" w:eastAsia="de-CH"/>
              </w:rPr>
            </w:pPr>
            <w:r w:rsidRPr="00BC0498">
              <w:rPr>
                <w:rFonts w:cs="Arial"/>
                <w:color w:val="000000"/>
                <w:szCs w:val="22"/>
                <w:highlight w:val="yellow"/>
                <w:lang w:val="de-DE" w:eastAsia="de-CH"/>
              </w:rPr>
              <w:t>Name Verkäuferin oder Firma</w:t>
            </w:r>
          </w:p>
          <w:p w14:paraId="724EE0AA" w14:textId="73FD3F3E" w:rsidR="00B818F9" w:rsidRPr="00BC0498" w:rsidRDefault="00BC0498" w:rsidP="0043359E">
            <w:pPr>
              <w:framePr w:w="4253" w:h="2268" w:wrap="notBeside" w:vAnchor="page" w:hAnchor="page" w:x="7201" w:y="3025"/>
              <w:autoSpaceDE w:val="0"/>
              <w:autoSpaceDN w:val="0"/>
              <w:adjustRightInd w:val="0"/>
              <w:rPr>
                <w:rFonts w:cs="Arial"/>
                <w:color w:val="000000"/>
                <w:szCs w:val="22"/>
                <w:highlight w:val="yellow"/>
                <w:lang w:val="de-DE" w:eastAsia="de-CH"/>
              </w:rPr>
            </w:pPr>
            <w:proofErr w:type="spellStart"/>
            <w:r w:rsidRPr="00BC0498">
              <w:rPr>
                <w:rFonts w:cs="Arial"/>
                <w:color w:val="000000"/>
                <w:szCs w:val="22"/>
                <w:highlight w:val="yellow"/>
                <w:lang w:val="de-DE" w:eastAsia="de-CH"/>
              </w:rPr>
              <w:t>Strasse</w:t>
            </w:r>
            <w:proofErr w:type="spellEnd"/>
            <w:r w:rsidRPr="00BC0498">
              <w:rPr>
                <w:rFonts w:cs="Arial"/>
                <w:color w:val="000000"/>
                <w:szCs w:val="22"/>
                <w:highlight w:val="yellow"/>
                <w:lang w:val="de-DE" w:eastAsia="de-CH"/>
              </w:rPr>
              <w:t xml:space="preserve"> und Nr.</w:t>
            </w:r>
          </w:p>
          <w:p w14:paraId="68EE7370" w14:textId="194F4B33" w:rsidR="00B818F9" w:rsidRDefault="00BC0498" w:rsidP="0043359E">
            <w:pPr>
              <w:framePr w:w="4253" w:h="2268" w:wrap="notBeside" w:vAnchor="page" w:hAnchor="page" w:x="7201" w:y="3025"/>
              <w:autoSpaceDE w:val="0"/>
              <w:autoSpaceDN w:val="0"/>
              <w:adjustRightInd w:val="0"/>
              <w:rPr>
                <w:rFonts w:cs="Arial"/>
                <w:color w:val="000000"/>
                <w:szCs w:val="22"/>
                <w:lang w:val="de-DE" w:eastAsia="de-CH"/>
              </w:rPr>
            </w:pPr>
            <w:r w:rsidRPr="00BC0498">
              <w:rPr>
                <w:rFonts w:cs="Arial"/>
                <w:color w:val="000000"/>
                <w:szCs w:val="22"/>
                <w:highlight w:val="yellow"/>
                <w:lang w:val="de-DE" w:eastAsia="de-CH"/>
              </w:rPr>
              <w:t>PLZ ORT</w:t>
            </w:r>
          </w:p>
          <w:p w14:paraId="7CBFE5CE" w14:textId="12049788" w:rsidR="00B818F9" w:rsidRPr="0043359E" w:rsidRDefault="00B818F9" w:rsidP="0043359E">
            <w:pPr>
              <w:framePr w:w="4253" w:h="2268" w:wrap="notBeside" w:vAnchor="page" w:hAnchor="page" w:x="7201" w:y="3025"/>
              <w:autoSpaceDE w:val="0"/>
              <w:autoSpaceDN w:val="0"/>
              <w:adjustRightInd w:val="0"/>
              <w:rPr>
                <w:rFonts w:cs="Arial"/>
                <w:color w:val="000000"/>
                <w:szCs w:val="22"/>
                <w:lang w:val="de-DE" w:eastAsia="de-CH"/>
              </w:rPr>
            </w:pPr>
          </w:p>
        </w:tc>
      </w:tr>
      <w:tr w:rsidR="0043359E" w14:paraId="2552E692" w14:textId="77777777" w:rsidTr="009B5516">
        <w:trPr>
          <w:trHeight w:val="307"/>
        </w:trPr>
        <w:tc>
          <w:tcPr>
            <w:tcW w:w="3604" w:type="dxa"/>
            <w:tcBorders>
              <w:top w:val="nil"/>
              <w:left w:val="nil"/>
              <w:bottom w:val="nil"/>
              <w:right w:val="nil"/>
            </w:tcBorders>
          </w:tcPr>
          <w:p w14:paraId="78105327" w14:textId="6D2D5469" w:rsidR="009B5516" w:rsidRPr="0043359E" w:rsidRDefault="009B5516" w:rsidP="0043359E">
            <w:pPr>
              <w:framePr w:w="4253" w:h="2268" w:wrap="notBeside" w:vAnchor="page" w:hAnchor="page" w:x="7201" w:y="3025"/>
              <w:autoSpaceDE w:val="0"/>
              <w:autoSpaceDN w:val="0"/>
              <w:adjustRightInd w:val="0"/>
              <w:rPr>
                <w:rFonts w:cs="Arial"/>
                <w:color w:val="000000"/>
                <w:szCs w:val="22"/>
                <w:lang w:val="de-DE" w:eastAsia="de-CH"/>
              </w:rPr>
            </w:pPr>
          </w:p>
        </w:tc>
      </w:tr>
    </w:tbl>
    <w:p w14:paraId="68C9532D" w14:textId="25D23F7E" w:rsidR="007E07EA" w:rsidRPr="00D57716" w:rsidRDefault="0043359E" w:rsidP="00546568">
      <w:pPr>
        <w:ind w:left="-283"/>
      </w:pPr>
      <w:r>
        <w:rPr>
          <w:noProof/>
          <w:lang w:eastAsia="de-CH"/>
        </w:rPr>
        <w:t xml:space="preserve"> </w:t>
      </w:r>
    </w:p>
    <w:p w14:paraId="07DDE46C" w14:textId="77777777" w:rsidR="00F078CE" w:rsidRDefault="00F078CE" w:rsidP="00F078CE">
      <w:pPr>
        <w:rPr>
          <w:sz w:val="20"/>
          <w:szCs w:val="18"/>
        </w:rPr>
      </w:pPr>
      <w:bookmarkStart w:id="0" w:name="WJ_Init_Owner"/>
      <w:bookmarkStart w:id="1" w:name="WJ_Init"/>
      <w:bookmarkEnd w:id="0"/>
      <w:bookmarkEnd w:id="1"/>
    </w:p>
    <w:p w14:paraId="7E8824D7" w14:textId="77777777" w:rsidR="00F078CE" w:rsidRDefault="00F078CE" w:rsidP="00F078CE">
      <w:pPr>
        <w:rPr>
          <w:sz w:val="20"/>
          <w:szCs w:val="18"/>
        </w:rPr>
      </w:pPr>
    </w:p>
    <w:p w14:paraId="16AD8297" w14:textId="77777777" w:rsidR="00BC0498" w:rsidRDefault="00BC0498" w:rsidP="00546568">
      <w:pPr>
        <w:tabs>
          <w:tab w:val="left" w:pos="3391"/>
        </w:tabs>
        <w:rPr>
          <w:sz w:val="20"/>
          <w:szCs w:val="18"/>
        </w:rPr>
      </w:pPr>
    </w:p>
    <w:p w14:paraId="252FF7A8" w14:textId="77777777" w:rsidR="00BC0498" w:rsidRDefault="00BC0498" w:rsidP="00546568">
      <w:pPr>
        <w:tabs>
          <w:tab w:val="left" w:pos="3391"/>
        </w:tabs>
        <w:rPr>
          <w:sz w:val="20"/>
          <w:szCs w:val="18"/>
        </w:rPr>
      </w:pPr>
    </w:p>
    <w:p w14:paraId="013FA130" w14:textId="77777777" w:rsidR="00BC0498" w:rsidRDefault="00BC0498" w:rsidP="00546568">
      <w:pPr>
        <w:tabs>
          <w:tab w:val="left" w:pos="3391"/>
        </w:tabs>
        <w:rPr>
          <w:sz w:val="20"/>
          <w:szCs w:val="18"/>
        </w:rPr>
      </w:pPr>
    </w:p>
    <w:p w14:paraId="5D37AE2B" w14:textId="07A42505" w:rsidR="00F078CE" w:rsidRPr="00D57716" w:rsidRDefault="00BC0498" w:rsidP="00546568">
      <w:pPr>
        <w:tabs>
          <w:tab w:val="left" w:pos="3391"/>
        </w:tabs>
      </w:pPr>
      <w:r w:rsidRPr="00BC0498">
        <w:rPr>
          <w:sz w:val="20"/>
          <w:szCs w:val="18"/>
          <w:highlight w:val="yellow"/>
        </w:rPr>
        <w:t>ORT</w:t>
      </w:r>
      <w:r w:rsidR="00F078CE">
        <w:rPr>
          <w:sz w:val="20"/>
          <w:szCs w:val="18"/>
        </w:rPr>
        <w:t xml:space="preserve">, </w:t>
      </w:r>
      <w:r w:rsidR="00F078CE">
        <w:rPr>
          <w:sz w:val="20"/>
          <w:szCs w:val="18"/>
        </w:rPr>
        <w:fldChar w:fldCharType="begin"/>
      </w:r>
      <w:r w:rsidR="00F078CE">
        <w:rPr>
          <w:sz w:val="20"/>
          <w:szCs w:val="18"/>
        </w:rPr>
        <w:instrText xml:space="preserve"> TIME \@ "d. MMMM yyyy" </w:instrText>
      </w:r>
      <w:r w:rsidR="00F078CE">
        <w:rPr>
          <w:sz w:val="20"/>
          <w:szCs w:val="18"/>
        </w:rPr>
        <w:fldChar w:fldCharType="separate"/>
      </w:r>
      <w:r w:rsidR="00B36347">
        <w:rPr>
          <w:noProof/>
          <w:sz w:val="20"/>
          <w:szCs w:val="18"/>
        </w:rPr>
        <w:t>6. Juli 2026</w:t>
      </w:r>
      <w:r w:rsidR="00F078CE">
        <w:rPr>
          <w:sz w:val="20"/>
          <w:szCs w:val="18"/>
        </w:rPr>
        <w:fldChar w:fldCharType="end"/>
      </w:r>
      <w:r w:rsidR="00546568">
        <w:rPr>
          <w:sz w:val="20"/>
          <w:szCs w:val="18"/>
        </w:rPr>
        <w:tab/>
      </w:r>
    </w:p>
    <w:p w14:paraId="20EE7971" w14:textId="2168B899" w:rsidR="00023135" w:rsidRPr="00D57716" w:rsidRDefault="00023135" w:rsidP="00257085"/>
    <w:p w14:paraId="2CFF8249" w14:textId="77777777" w:rsidR="00560DA1" w:rsidRDefault="00560DA1" w:rsidP="00257085">
      <w:pPr>
        <w:rPr>
          <w:b/>
          <w:bCs/>
          <w:sz w:val="28"/>
          <w:szCs w:val="28"/>
        </w:rPr>
      </w:pPr>
    </w:p>
    <w:p w14:paraId="3822D817" w14:textId="28A6370B" w:rsidR="00BC0498" w:rsidRPr="00BC0498" w:rsidRDefault="00BC0498" w:rsidP="00BC0498">
      <w:pPr>
        <w:rPr>
          <w:b/>
          <w:bCs/>
          <w:sz w:val="28"/>
          <w:szCs w:val="28"/>
          <w:lang w:val="en-US"/>
        </w:rPr>
      </w:pPr>
      <w:r w:rsidRPr="00BC0498">
        <w:rPr>
          <w:b/>
          <w:bCs/>
          <w:sz w:val="28"/>
          <w:szCs w:val="28"/>
          <w:lang w:val="en-US"/>
        </w:rPr>
        <w:t xml:space="preserve">Betreff: </w:t>
      </w:r>
      <w:proofErr w:type="spellStart"/>
      <w:r w:rsidRPr="00BC0498">
        <w:rPr>
          <w:b/>
          <w:bCs/>
          <w:sz w:val="28"/>
          <w:szCs w:val="28"/>
          <w:lang w:val="en-US"/>
        </w:rPr>
        <w:t>Mängelrüge</w:t>
      </w:r>
      <w:proofErr w:type="spellEnd"/>
      <w:r w:rsidRPr="00BC0498">
        <w:rPr>
          <w:b/>
          <w:bCs/>
          <w:sz w:val="28"/>
          <w:szCs w:val="28"/>
          <w:lang w:val="en-US"/>
        </w:rPr>
        <w:t xml:space="preserve"> </w:t>
      </w:r>
      <w:proofErr w:type="spellStart"/>
      <w:r w:rsidRPr="00BC0498">
        <w:rPr>
          <w:b/>
          <w:bCs/>
          <w:sz w:val="28"/>
          <w:szCs w:val="28"/>
          <w:lang w:val="en-US"/>
        </w:rPr>
        <w:t>betreffend</w:t>
      </w:r>
      <w:proofErr w:type="spellEnd"/>
      <w:r w:rsidRPr="00BC0498">
        <w:rPr>
          <w:b/>
          <w:bCs/>
          <w:sz w:val="28"/>
          <w:szCs w:val="28"/>
          <w:lang w:val="en-US"/>
        </w:rPr>
        <w:t xml:space="preserve"> </w:t>
      </w:r>
      <w:proofErr w:type="spellStart"/>
      <w:r w:rsidRPr="00BC0498">
        <w:rPr>
          <w:b/>
          <w:bCs/>
          <w:sz w:val="28"/>
          <w:szCs w:val="28"/>
          <w:lang w:val="en-US"/>
        </w:rPr>
        <w:t>Fahrzeugkauf</w:t>
      </w:r>
      <w:proofErr w:type="spellEnd"/>
      <w:r w:rsidRPr="00BC0498">
        <w:rPr>
          <w:b/>
          <w:bCs/>
          <w:sz w:val="28"/>
          <w:szCs w:val="28"/>
          <w:lang w:val="en-US"/>
        </w:rPr>
        <w:t xml:space="preserve"> [</w:t>
      </w:r>
      <w:r w:rsidRPr="00BC0498">
        <w:rPr>
          <w:b/>
          <w:bCs/>
          <w:sz w:val="28"/>
          <w:szCs w:val="28"/>
          <w:highlight w:val="yellow"/>
          <w:lang w:val="en-US"/>
        </w:rPr>
        <w:t xml:space="preserve">Marke, Modell, </w:t>
      </w:r>
      <w:proofErr w:type="spellStart"/>
      <w:r w:rsidRPr="00BC0498">
        <w:rPr>
          <w:b/>
          <w:bCs/>
          <w:sz w:val="28"/>
          <w:szCs w:val="28"/>
          <w:highlight w:val="yellow"/>
          <w:lang w:val="en-US"/>
        </w:rPr>
        <w:t>Jahrgang</w:t>
      </w:r>
      <w:proofErr w:type="spellEnd"/>
      <w:r w:rsidRPr="00BC0498">
        <w:rPr>
          <w:b/>
          <w:bCs/>
          <w:sz w:val="28"/>
          <w:szCs w:val="28"/>
          <w:highlight w:val="yellow"/>
          <w:lang w:val="en-US"/>
        </w:rPr>
        <w:t>, VIN</w:t>
      </w:r>
      <w:r w:rsidRPr="00BC0498">
        <w:rPr>
          <w:b/>
          <w:bCs/>
          <w:sz w:val="28"/>
          <w:szCs w:val="28"/>
          <w:lang w:val="en-US"/>
        </w:rPr>
        <w:t>]</w:t>
      </w:r>
    </w:p>
    <w:p w14:paraId="77B5A3BD" w14:textId="51D37456" w:rsidR="00023135" w:rsidRPr="00B818F9" w:rsidRDefault="00715939">
      <w:pPr>
        <w:rPr>
          <w:b/>
          <w:bCs/>
          <w:sz w:val="28"/>
          <w:szCs w:val="28"/>
          <w:lang w:val="en-US"/>
        </w:rPr>
      </w:pPr>
      <w:r>
        <w:rPr>
          <w:b/>
          <w:bCs/>
          <w:sz w:val="28"/>
          <w:szCs w:val="28"/>
          <w:lang w:val="en-US"/>
        </w:rPr>
        <w:br/>
      </w:r>
    </w:p>
    <w:p w14:paraId="600BCFE8" w14:textId="77777777" w:rsidR="00BC0498" w:rsidRDefault="00BC0498" w:rsidP="00BC0498">
      <w:r>
        <w:t>Sehr geehrte Damen und Herren</w:t>
      </w:r>
    </w:p>
    <w:p w14:paraId="3F81E568" w14:textId="77777777" w:rsidR="00BC0498" w:rsidRDefault="00BC0498" w:rsidP="00BC0498"/>
    <w:p w14:paraId="4033E247" w14:textId="4903FC53" w:rsidR="00BC0498" w:rsidRDefault="00BC0498" w:rsidP="00BC0498">
      <w:r>
        <w:t>Ich habe von Ihnen am [</w:t>
      </w:r>
      <w:r w:rsidRPr="00BC0498">
        <w:rPr>
          <w:highlight w:val="yellow"/>
        </w:rPr>
        <w:t>Datum Kaufvertrag</w:t>
      </w:r>
      <w:r>
        <w:t>] das Fahrzeug [</w:t>
      </w:r>
      <w:r w:rsidRPr="00BC0498">
        <w:rPr>
          <w:highlight w:val="yellow"/>
        </w:rPr>
        <w:t>Marke, Modell, Jahrgang, Fahrgestellnummer/VIN</w:t>
      </w:r>
      <w:r>
        <w:t>] zum Kaufpreis von CHF [</w:t>
      </w:r>
      <w:r w:rsidRPr="00BC0498">
        <w:rPr>
          <w:highlight w:val="yellow"/>
        </w:rPr>
        <w:t>Betra</w:t>
      </w:r>
      <w:r>
        <w:t>g] gekauft. Die Übergabe des Fahrzeugs erfolgte am [</w:t>
      </w:r>
      <w:r w:rsidRPr="00BC0498">
        <w:rPr>
          <w:highlight w:val="yellow"/>
        </w:rPr>
        <w:t>Datum Übergabe</w:t>
      </w:r>
      <w:r>
        <w:t>].</w:t>
      </w:r>
    </w:p>
    <w:p w14:paraId="7D6B02AF" w14:textId="77777777" w:rsidR="00BC0498" w:rsidRDefault="00BC0498" w:rsidP="00BC0498"/>
    <w:p w14:paraId="217CA652" w14:textId="0D52EB17" w:rsidR="00BC0498" w:rsidRDefault="00BC0498" w:rsidP="00BC0498">
      <w:r>
        <w:t>Hiermit rüge ich die nachfolgend beschriebenen Mängel ausdrücklich. Gleichzeitig mache ich Sie als Verkäufer/in für diese Mängel haftbar.</w:t>
      </w:r>
    </w:p>
    <w:p w14:paraId="46055A2D" w14:textId="77777777" w:rsidR="00BC0498" w:rsidRDefault="00BC0498" w:rsidP="00BC0498">
      <w:pPr>
        <w:spacing w:before="240" w:after="80"/>
      </w:pPr>
      <w:r>
        <w:rPr>
          <w:b/>
          <w:sz w:val="24"/>
        </w:rPr>
        <w:t>1. Festgestellte Mängel</w:t>
      </w:r>
    </w:p>
    <w:p w14:paraId="566147A3" w14:textId="77777777" w:rsidR="00BC0498" w:rsidRDefault="00BC0498" w:rsidP="00BC0498">
      <w:pPr>
        <w:spacing w:after="60"/>
        <w:ind w:left="227"/>
      </w:pPr>
      <w:r>
        <w:t>• Am [</w:t>
      </w:r>
      <w:r w:rsidRPr="00BC0498">
        <w:rPr>
          <w:highlight w:val="yellow"/>
        </w:rPr>
        <w:t>Datum Entdeckung</w:t>
      </w:r>
      <w:r>
        <w:t>] habe ich folgenden Mangel oder folgende Mängel festgestellt:</w:t>
      </w:r>
    </w:p>
    <w:p w14:paraId="7D7687B7" w14:textId="4572FACE" w:rsidR="00BC0498" w:rsidRDefault="00BC0498" w:rsidP="00BC0498">
      <w:pPr>
        <w:spacing w:after="60"/>
        <w:ind w:left="227"/>
      </w:pPr>
      <w:r>
        <w:t>• [</w:t>
      </w:r>
      <w:r w:rsidRPr="00BC0498">
        <w:rPr>
          <w:highlight w:val="yellow"/>
        </w:rPr>
        <w:t>Mangel 1 genau beschreiben, z.B. Motorkontrollleuchte, Getriebeschaden, Ölverlust, Bremsproblem, versteckter Unfallschaden</w:t>
      </w:r>
      <w:r>
        <w:t>]</w:t>
      </w:r>
    </w:p>
    <w:p w14:paraId="47417536" w14:textId="77777777" w:rsidR="00BC0498" w:rsidRDefault="00BC0498" w:rsidP="00BC0498">
      <w:pPr>
        <w:spacing w:after="60"/>
        <w:ind w:left="227"/>
      </w:pPr>
      <w:r>
        <w:t>• Der Mangel zeigt sich insbesondere wie folgt: [</w:t>
      </w:r>
      <w:r w:rsidRPr="00BC0498">
        <w:rPr>
          <w:highlight w:val="yellow"/>
        </w:rPr>
        <w:t>Symptome, Fehlermeldungen, Fahrverhalten, Geräusche, Ausfall, Werkstattdiagnos</w:t>
      </w:r>
      <w:r>
        <w:t>e].</w:t>
      </w:r>
    </w:p>
    <w:p w14:paraId="7B04AE07" w14:textId="77777777" w:rsidR="00B36347" w:rsidRDefault="00B36347" w:rsidP="00BC0498">
      <w:pPr>
        <w:spacing w:after="60"/>
        <w:ind w:left="227"/>
        <w:rPr>
          <w:highlight w:val="yellow"/>
        </w:rPr>
      </w:pPr>
    </w:p>
    <w:p w14:paraId="72DC19BF" w14:textId="77777777" w:rsidR="00B36347" w:rsidRDefault="00BC0498" w:rsidP="00B36347">
      <w:pPr>
        <w:spacing w:after="60"/>
        <w:ind w:left="227"/>
        <w:rPr>
          <w:highlight w:val="yellow"/>
        </w:rPr>
      </w:pPr>
      <w:r w:rsidRPr="00BC0498">
        <w:rPr>
          <w:highlight w:val="yellow"/>
        </w:rPr>
        <w:t>Mangel 2, falls vorhanden]</w:t>
      </w:r>
    </w:p>
    <w:p w14:paraId="427EE451" w14:textId="48229C89" w:rsidR="00BC0498" w:rsidRPr="00B36347" w:rsidRDefault="00BC0498" w:rsidP="00B36347">
      <w:pPr>
        <w:spacing w:after="60"/>
        <w:ind w:left="227"/>
        <w:rPr>
          <w:highlight w:val="yellow"/>
        </w:rPr>
      </w:pPr>
      <w:r w:rsidRPr="00BC0498">
        <w:rPr>
          <w:highlight w:val="yellow"/>
        </w:rPr>
        <w:t>[Mangel 3, falls vorhanden</w:t>
      </w:r>
      <w:r>
        <w:t>]</w:t>
      </w:r>
    </w:p>
    <w:p w14:paraId="1AE1A1A4" w14:textId="20DE956A" w:rsidR="00BC0498" w:rsidRDefault="00BC0498" w:rsidP="00BC0498">
      <w:pPr>
        <w:spacing w:before="240" w:after="80"/>
      </w:pPr>
      <w:r>
        <w:t xml:space="preserve">2. </w:t>
      </w:r>
      <w:r>
        <w:rPr>
          <w:b/>
          <w:sz w:val="24"/>
        </w:rPr>
        <w:t>Haftbarmachung und Rechtevorbehalt</w:t>
      </w:r>
    </w:p>
    <w:p w14:paraId="5D02DCC7" w14:textId="77777777" w:rsidR="00BC0498" w:rsidRDefault="00BC0498" w:rsidP="00BC0498">
      <w:r>
        <w:t>Ich mache Sie hiermit ausdrücklich als Verkäufer/in für die genannten Mängel haftbar.</w:t>
      </w:r>
    </w:p>
    <w:p w14:paraId="1AF551CA" w14:textId="79F04BA5" w:rsidR="00BC0498" w:rsidRDefault="00BC0498" w:rsidP="00BC0498">
      <w:r>
        <w:t xml:space="preserve">Ich behalte mir ausdrücklich vor, den Vertrag wegen Willensmängeln aufzulösen oder meine Rechte aus dem Kaufvertrag geltend zu machen, insbesondere Minderung oder Wandelung. Weiter behalte ich mir allfällige Schadenersatzansprüche und weitere Rechte ausdrücklich vor. </w:t>
      </w:r>
    </w:p>
    <w:p w14:paraId="37A09675" w14:textId="77777777" w:rsidR="00BC0498" w:rsidRDefault="00BC0498" w:rsidP="00BC0498"/>
    <w:p w14:paraId="1AF11F42" w14:textId="77777777" w:rsidR="00BC0498" w:rsidRDefault="00BC0498" w:rsidP="00BC0498"/>
    <w:p w14:paraId="1C529EE3" w14:textId="77777777" w:rsidR="00BC0498" w:rsidRDefault="00BC0498" w:rsidP="00BC0498"/>
    <w:p w14:paraId="4EB80A27" w14:textId="77777777" w:rsidR="00E602B6" w:rsidRDefault="00E602B6" w:rsidP="00BC0498"/>
    <w:p w14:paraId="504F62C9" w14:textId="0D8FB446" w:rsidR="00BC0498" w:rsidRDefault="00BC0498" w:rsidP="00BC0498">
      <w:pPr>
        <w:spacing w:before="240" w:after="80"/>
      </w:pPr>
      <w:r>
        <w:rPr>
          <w:b/>
          <w:sz w:val="24"/>
        </w:rPr>
        <w:t>3. Aufforderung zur Stellungnahme</w:t>
      </w:r>
    </w:p>
    <w:p w14:paraId="108D9FE6" w14:textId="77777777" w:rsidR="00BC0498" w:rsidRDefault="00BC0498" w:rsidP="00BC0498">
      <w:r>
        <w:t>Ich fordere Sie auf, bis spätestens [</w:t>
      </w:r>
      <w:r w:rsidRPr="00BC0498">
        <w:rPr>
          <w:highlight w:val="yellow"/>
        </w:rPr>
        <w:t>Datum, z.B. 10 Tage ab Versand</w:t>
      </w:r>
      <w:r>
        <w:t>] schriftlich Stellung zu nehmen und mir mitzuteilen, wie Sie die Angelegenheit bereinigen wollen.</w:t>
      </w:r>
    </w:p>
    <w:p w14:paraId="2D1EDE96" w14:textId="77777777" w:rsidR="00BC0498" w:rsidRDefault="00BC0498" w:rsidP="00BC0498"/>
    <w:p w14:paraId="2C694096" w14:textId="6E770E50" w:rsidR="00BC0498" w:rsidRDefault="00BC0498" w:rsidP="00BC0498">
      <w:pPr>
        <w:spacing w:before="240" w:after="80"/>
      </w:pPr>
      <w:r>
        <w:rPr>
          <w:b/>
          <w:sz w:val="24"/>
        </w:rPr>
        <w:t>4. Vorbehalt betreffend weitere Abklärungen und Reparaturen</w:t>
      </w:r>
    </w:p>
    <w:p w14:paraId="5CDF7D2D" w14:textId="23AF2AFE" w:rsidR="00BC0498" w:rsidRDefault="00BC0498" w:rsidP="00BC0498">
      <w:r>
        <w:t>Ich behalte mir vor, weitere technische Abklärungen, eine Expertise oder notwendige Sicherungsmassnahmen vorzunehmen</w:t>
      </w:r>
      <w:r w:rsidR="00B36347">
        <w:t xml:space="preserve"> und allfällige Kosten auf Sie zu überwälzen</w:t>
      </w:r>
      <w:r>
        <w:t>.</w:t>
      </w:r>
    </w:p>
    <w:p w14:paraId="1CFA2080" w14:textId="77777777" w:rsidR="00B36347" w:rsidRDefault="00B36347" w:rsidP="00BC0498"/>
    <w:p w14:paraId="49E868AA" w14:textId="77777777" w:rsidR="00B36347" w:rsidRDefault="00B36347" w:rsidP="00B36347">
      <w:r>
        <w:t>Bitte bestätigen Sie zudem den Erhalt dieser Mängelrüge schriftlich.</w:t>
      </w:r>
    </w:p>
    <w:p w14:paraId="7B8C215A" w14:textId="77777777" w:rsidR="00B36347" w:rsidRDefault="00B36347" w:rsidP="00BC0498"/>
    <w:p w14:paraId="04D21A84" w14:textId="77777777" w:rsidR="00BC0498" w:rsidRDefault="00BC0498" w:rsidP="00BC0498">
      <w:pPr>
        <w:spacing w:before="120" w:after="480"/>
      </w:pPr>
      <w:r>
        <w:t>Freundliche Grüsse</w:t>
      </w:r>
    </w:p>
    <w:p w14:paraId="0B4FF467" w14:textId="77777777" w:rsidR="00BC0498" w:rsidRDefault="00BC0498" w:rsidP="00BC0498">
      <w:r>
        <w:t>______________________________</w:t>
      </w:r>
    </w:p>
    <w:p w14:paraId="155FBA9C" w14:textId="77777777" w:rsidR="00BC0498" w:rsidRDefault="00BC0498" w:rsidP="00BC0498">
      <w:r>
        <w:t>[Vorname Nachname Käufer/in]</w:t>
      </w:r>
    </w:p>
    <w:p w14:paraId="1486A613" w14:textId="77777777" w:rsidR="00BC0498" w:rsidRDefault="00BC0498" w:rsidP="00BC0498">
      <w:r>
        <w:rPr>
          <w:sz w:val="20"/>
        </w:rPr>
        <w:t>[E-Mail]</w:t>
      </w:r>
    </w:p>
    <w:p w14:paraId="0C9DF19C" w14:textId="77777777" w:rsidR="00BC0498" w:rsidRDefault="00BC0498" w:rsidP="00BC0498">
      <w:pPr>
        <w:spacing w:after="40"/>
      </w:pPr>
      <w:r>
        <w:rPr>
          <w:sz w:val="20"/>
        </w:rPr>
        <w:t>[Telefon]</w:t>
      </w:r>
    </w:p>
    <w:p w14:paraId="224AA4D2" w14:textId="77777777" w:rsidR="00BC0498" w:rsidRDefault="00BC0498" w:rsidP="00BC0498">
      <w:pPr>
        <w:spacing w:before="240" w:after="80"/>
      </w:pPr>
      <w:r>
        <w:rPr>
          <w:b/>
          <w:sz w:val="24"/>
        </w:rPr>
        <w:t>Beilagen</w:t>
      </w:r>
    </w:p>
    <w:p w14:paraId="11D2901C" w14:textId="3A4F1CE5" w:rsidR="00BC0498" w:rsidRDefault="00BC0498" w:rsidP="00BC0498">
      <w:pPr>
        <w:spacing w:after="60"/>
        <w:ind w:left="227"/>
      </w:pPr>
      <w:r>
        <w:t>• [</w:t>
      </w:r>
      <w:r w:rsidRPr="00BC0498">
        <w:rPr>
          <w:highlight w:val="yellow"/>
        </w:rPr>
        <w:t>zum Beispiel Gutachten oder Offerte etc</w:t>
      </w:r>
      <w:r>
        <w:t>.]</w:t>
      </w:r>
    </w:p>
    <w:p w14:paraId="27623C37" w14:textId="229CCEA8" w:rsidR="00B244BB" w:rsidRPr="00B244BB" w:rsidRDefault="00B244BB" w:rsidP="00BC0498">
      <w:pPr>
        <w:rPr>
          <w:szCs w:val="22"/>
        </w:rPr>
      </w:pPr>
    </w:p>
    <w:sectPr w:rsidR="00B244BB" w:rsidRPr="00B244BB" w:rsidSect="0036217F">
      <w:headerReference w:type="first" r:id="rId8"/>
      <w:footerReference w:type="first" r:id="rId9"/>
      <w:pgSz w:w="11907" w:h="16840" w:code="9"/>
      <w:pgMar w:top="2041" w:right="1134" w:bottom="1134" w:left="1701" w:header="851" w:footer="567" w:gutter="0"/>
      <w:paperSrc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93478D" w14:textId="77777777" w:rsidR="00E55EC0" w:rsidRDefault="00E55EC0">
      <w:r>
        <w:separator/>
      </w:r>
    </w:p>
  </w:endnote>
  <w:endnote w:type="continuationSeparator" w:id="0">
    <w:p w14:paraId="6A4687FF" w14:textId="77777777" w:rsidR="00E55EC0" w:rsidRDefault="00E5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20B0604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E5CA0A" w14:textId="6CE9DE8A" w:rsidR="00C25823" w:rsidRPr="00114A0A" w:rsidRDefault="00C25823" w:rsidP="00114A0A">
    <w:pPr>
      <w:pStyle w:val="StandardabsatzMustertext"/>
      <w:ind w:right="-569"/>
      <w:jc w:val="cen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294710" w14:textId="77777777" w:rsidR="00E55EC0" w:rsidRDefault="00E55EC0">
      <w:r>
        <w:separator/>
      </w:r>
    </w:p>
  </w:footnote>
  <w:footnote w:type="continuationSeparator" w:id="0">
    <w:p w14:paraId="3B5CCE33" w14:textId="77777777" w:rsidR="00E55EC0" w:rsidRDefault="00E55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B0B72EF" w14:textId="75D799F2" w:rsidR="0044145D" w:rsidRDefault="0044145D" w:rsidP="00546568">
    <w:pPr>
      <w:pStyle w:val="Kopfzeile"/>
      <w:ind w:left="-2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2BF504C"/>
    <w:multiLevelType w:val="hybridMultilevel"/>
    <w:tmpl w:val="7FB820F8"/>
    <w:lvl w:ilvl="0" w:tplc="92E4E1DE">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9772C9A"/>
    <w:multiLevelType w:val="hybridMultilevel"/>
    <w:tmpl w:val="382C71BA"/>
    <w:lvl w:ilvl="0" w:tplc="64047494">
      <w:start w:val="1"/>
      <w:numFmt w:val="decimal"/>
      <w:lvlText w:val="%1."/>
      <w:lvlJc w:val="left"/>
      <w:pPr>
        <w:ind w:left="1080" w:hanging="360"/>
      </w:pPr>
      <w:rPr>
        <w:rFonts w:hint="default"/>
        <w:b w:val="0"/>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FCA4D0B"/>
    <w:multiLevelType w:val="hybridMultilevel"/>
    <w:tmpl w:val="2990CE90"/>
    <w:lvl w:ilvl="0" w:tplc="EA660022">
      <w:start w:val="1"/>
      <w:numFmt w:val="decimal"/>
      <w:lvlText w:val="%1."/>
      <w:lvlJc w:val="left"/>
      <w:pPr>
        <w:ind w:left="1080" w:hanging="360"/>
      </w:pPr>
      <w:rPr>
        <w:rFonts w:hint="default"/>
        <w:b w:val="0"/>
        <w:sz w:val="22"/>
        <w:u w:val="none"/>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BEF2833"/>
    <w:multiLevelType w:val="hybridMultilevel"/>
    <w:tmpl w:val="C84A65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0E75650"/>
    <w:multiLevelType w:val="hybridMultilevel"/>
    <w:tmpl w:val="E0E08384"/>
    <w:lvl w:ilvl="0" w:tplc="F04C2236">
      <w:start w:val="1"/>
      <w:numFmt w:val="lowerLetter"/>
      <w:lvlText w:val="%1)"/>
      <w:lvlJc w:val="left"/>
      <w:pPr>
        <w:ind w:left="144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18311E"/>
    <w:multiLevelType w:val="hybridMultilevel"/>
    <w:tmpl w:val="B47A5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667411"/>
    <w:multiLevelType w:val="hybridMultilevel"/>
    <w:tmpl w:val="5AD876B8"/>
    <w:lvl w:ilvl="0" w:tplc="963AAB30">
      <w:numFmt w:val="bullet"/>
      <w:lvlText w:val=""/>
      <w:lvlJc w:val="left"/>
      <w:pPr>
        <w:ind w:left="720" w:hanging="360"/>
      </w:pPr>
      <w:rPr>
        <w:rFonts w:ascii="Wingdings" w:eastAsia="Times New Roman" w:hAnsi="Wingdings" w:cs="Times New Roman" w:hint="default"/>
      </w:rPr>
    </w:lvl>
    <w:lvl w:ilvl="1" w:tplc="F04C2236">
      <w:start w:val="1"/>
      <w:numFmt w:val="lowerLetter"/>
      <w:lvlText w:val="%2)"/>
      <w:lvlJc w:val="left"/>
      <w:pPr>
        <w:ind w:left="1440" w:hanging="360"/>
      </w:pPr>
      <w:rPr>
        <w:rFonts w:ascii="Arial" w:eastAsia="Times New Roman" w:hAnsi="Arial" w:cs="Times New Roman"/>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36E5BE1"/>
    <w:multiLevelType w:val="hybridMultilevel"/>
    <w:tmpl w:val="D9460EEE"/>
    <w:lvl w:ilvl="0" w:tplc="445E2E4E">
      <w:start w:val="650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7836783"/>
    <w:multiLevelType w:val="hybridMultilevel"/>
    <w:tmpl w:val="6C00BE9A"/>
    <w:lvl w:ilvl="0" w:tplc="ECBC9C3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9791D8B"/>
    <w:multiLevelType w:val="hybridMultilevel"/>
    <w:tmpl w:val="C3062F7A"/>
    <w:lvl w:ilvl="0" w:tplc="FFFFFFFF">
      <w:start w:val="1"/>
      <w:numFmt w:val="decimal"/>
      <w:lvlText w:val="%1."/>
      <w:lvlJc w:val="left"/>
      <w:pPr>
        <w:ind w:left="1080" w:hanging="360"/>
      </w:pPr>
      <w:rPr>
        <w:rFonts w:hint="default"/>
        <w:b w:val="0"/>
        <w:u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EEA5D02"/>
    <w:multiLevelType w:val="hybridMultilevel"/>
    <w:tmpl w:val="FFEED1C8"/>
    <w:lvl w:ilvl="0" w:tplc="55AC1B1A">
      <w:start w:val="86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C33925"/>
    <w:multiLevelType w:val="hybridMultilevel"/>
    <w:tmpl w:val="382C71BA"/>
    <w:lvl w:ilvl="0" w:tplc="FFFFFFFF">
      <w:start w:val="1"/>
      <w:numFmt w:val="decimal"/>
      <w:lvlText w:val="%1."/>
      <w:lvlJc w:val="left"/>
      <w:pPr>
        <w:ind w:left="1080" w:hanging="360"/>
      </w:pPr>
      <w:rPr>
        <w:rFonts w:hint="default"/>
        <w:b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E2A713F"/>
    <w:multiLevelType w:val="hybridMultilevel"/>
    <w:tmpl w:val="C3062F7A"/>
    <w:lvl w:ilvl="0" w:tplc="CF3AA18C">
      <w:start w:val="1"/>
      <w:numFmt w:val="decimal"/>
      <w:lvlText w:val="%1."/>
      <w:lvlJc w:val="left"/>
      <w:pPr>
        <w:ind w:left="1080" w:hanging="360"/>
      </w:pPr>
      <w:rPr>
        <w:rFonts w:hint="default"/>
        <w:b w:val="0"/>
        <w:u w:val="none"/>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7FF06F66"/>
    <w:multiLevelType w:val="hybridMultilevel"/>
    <w:tmpl w:val="71460EF6"/>
    <w:lvl w:ilvl="0" w:tplc="D346BABC">
      <w:numFmt w:val="bullet"/>
      <w:lvlText w:val="-"/>
      <w:lvlJc w:val="left"/>
      <w:pPr>
        <w:ind w:left="2520" w:hanging="360"/>
      </w:pPr>
      <w:rPr>
        <w:rFonts w:ascii="Arial" w:eastAsia="Times New Roman" w:hAnsi="Arial" w:cs="Aria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num w:numId="1" w16cid:durableId="1022516234">
    <w:abstractNumId w:val="7"/>
  </w:num>
  <w:num w:numId="2" w16cid:durableId="678048645">
    <w:abstractNumId w:val="0"/>
  </w:num>
  <w:num w:numId="3" w16cid:durableId="1443262926">
    <w:abstractNumId w:val="3"/>
  </w:num>
  <w:num w:numId="4" w16cid:durableId="844592092">
    <w:abstractNumId w:val="6"/>
  </w:num>
  <w:num w:numId="5" w16cid:durableId="1583642081">
    <w:abstractNumId w:val="8"/>
  </w:num>
  <w:num w:numId="6" w16cid:durableId="473524264">
    <w:abstractNumId w:val="12"/>
  </w:num>
  <w:num w:numId="7" w16cid:durableId="31466761">
    <w:abstractNumId w:val="9"/>
  </w:num>
  <w:num w:numId="8" w16cid:durableId="189227345">
    <w:abstractNumId w:val="1"/>
  </w:num>
  <w:num w:numId="9" w16cid:durableId="1367561861">
    <w:abstractNumId w:val="4"/>
  </w:num>
  <w:num w:numId="10" w16cid:durableId="551234901">
    <w:abstractNumId w:val="11"/>
  </w:num>
  <w:num w:numId="11" w16cid:durableId="942298410">
    <w:abstractNumId w:val="2"/>
  </w:num>
  <w:num w:numId="12" w16cid:durableId="805707974">
    <w:abstractNumId w:val="13"/>
  </w:num>
  <w:num w:numId="13" w16cid:durableId="1249196084">
    <w:abstractNumId w:val="5"/>
  </w:num>
  <w:num w:numId="14" w16cid:durableId="1268083076">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1"/>
  <w:printFractionalCharacterWidth/>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E3F080-80B0-4BF1-9A29-6408584BC881}"/>
    <w:docVar w:name="dgnword-eventsink" w:val="310085448"/>
  </w:docVars>
  <w:rsids>
    <w:rsidRoot w:val="00887683"/>
    <w:rsid w:val="000038F2"/>
    <w:rsid w:val="00017ED6"/>
    <w:rsid w:val="00023135"/>
    <w:rsid w:val="0003637D"/>
    <w:rsid w:val="000363A1"/>
    <w:rsid w:val="00042ECE"/>
    <w:rsid w:val="000524A7"/>
    <w:rsid w:val="00062DC5"/>
    <w:rsid w:val="00065527"/>
    <w:rsid w:val="000914AA"/>
    <w:rsid w:val="00091EE1"/>
    <w:rsid w:val="000A4726"/>
    <w:rsid w:val="000D6F04"/>
    <w:rsid w:val="000E108C"/>
    <w:rsid w:val="000E333A"/>
    <w:rsid w:val="00114A0A"/>
    <w:rsid w:val="00117E2D"/>
    <w:rsid w:val="00135845"/>
    <w:rsid w:val="00136C2D"/>
    <w:rsid w:val="0015663F"/>
    <w:rsid w:val="00160E34"/>
    <w:rsid w:val="00177ACC"/>
    <w:rsid w:val="001A4DFA"/>
    <w:rsid w:val="001C17E3"/>
    <w:rsid w:val="001F460D"/>
    <w:rsid w:val="001F6D7C"/>
    <w:rsid w:val="001F6DC4"/>
    <w:rsid w:val="00234E1B"/>
    <w:rsid w:val="00257085"/>
    <w:rsid w:val="00262425"/>
    <w:rsid w:val="0026727B"/>
    <w:rsid w:val="002752B8"/>
    <w:rsid w:val="00275888"/>
    <w:rsid w:val="002777CC"/>
    <w:rsid w:val="00277AD7"/>
    <w:rsid w:val="00290969"/>
    <w:rsid w:val="00295565"/>
    <w:rsid w:val="002A7503"/>
    <w:rsid w:val="002B5EEA"/>
    <w:rsid w:val="002C1E02"/>
    <w:rsid w:val="002C3C7E"/>
    <w:rsid w:val="002D2E2C"/>
    <w:rsid w:val="002F7098"/>
    <w:rsid w:val="00304E7A"/>
    <w:rsid w:val="00340AD4"/>
    <w:rsid w:val="0034387C"/>
    <w:rsid w:val="003566E8"/>
    <w:rsid w:val="0036217F"/>
    <w:rsid w:val="00366FBF"/>
    <w:rsid w:val="00370849"/>
    <w:rsid w:val="00376F18"/>
    <w:rsid w:val="00381345"/>
    <w:rsid w:val="003B4359"/>
    <w:rsid w:val="003D0718"/>
    <w:rsid w:val="003D39D8"/>
    <w:rsid w:val="003D5C8B"/>
    <w:rsid w:val="003E608B"/>
    <w:rsid w:val="003E6E69"/>
    <w:rsid w:val="003E7A22"/>
    <w:rsid w:val="004043CF"/>
    <w:rsid w:val="004075F2"/>
    <w:rsid w:val="0043239F"/>
    <w:rsid w:val="0043359E"/>
    <w:rsid w:val="00435924"/>
    <w:rsid w:val="0044145D"/>
    <w:rsid w:val="00442E1B"/>
    <w:rsid w:val="0045788B"/>
    <w:rsid w:val="00481AB6"/>
    <w:rsid w:val="0048421B"/>
    <w:rsid w:val="004B689B"/>
    <w:rsid w:val="004C234F"/>
    <w:rsid w:val="004D3A72"/>
    <w:rsid w:val="004D4C21"/>
    <w:rsid w:val="004D7961"/>
    <w:rsid w:val="004E10B1"/>
    <w:rsid w:val="004E10D3"/>
    <w:rsid w:val="004E416F"/>
    <w:rsid w:val="004E7A1C"/>
    <w:rsid w:val="00500A07"/>
    <w:rsid w:val="005066AB"/>
    <w:rsid w:val="00521F06"/>
    <w:rsid w:val="005423AA"/>
    <w:rsid w:val="005431D0"/>
    <w:rsid w:val="00546568"/>
    <w:rsid w:val="00555823"/>
    <w:rsid w:val="00560DA1"/>
    <w:rsid w:val="0056295A"/>
    <w:rsid w:val="00576214"/>
    <w:rsid w:val="00593AEC"/>
    <w:rsid w:val="005A56EB"/>
    <w:rsid w:val="005B79C8"/>
    <w:rsid w:val="005D1A55"/>
    <w:rsid w:val="005D2925"/>
    <w:rsid w:val="00612E06"/>
    <w:rsid w:val="006209D2"/>
    <w:rsid w:val="006357E7"/>
    <w:rsid w:val="006363F1"/>
    <w:rsid w:val="00653687"/>
    <w:rsid w:val="00653852"/>
    <w:rsid w:val="00654502"/>
    <w:rsid w:val="00663AD7"/>
    <w:rsid w:val="006648FF"/>
    <w:rsid w:val="0067748A"/>
    <w:rsid w:val="00685FE2"/>
    <w:rsid w:val="006904BB"/>
    <w:rsid w:val="006A0976"/>
    <w:rsid w:val="006B2DFB"/>
    <w:rsid w:val="006B380D"/>
    <w:rsid w:val="006D014A"/>
    <w:rsid w:val="006D68E6"/>
    <w:rsid w:val="006E4AC8"/>
    <w:rsid w:val="00702D10"/>
    <w:rsid w:val="00712B89"/>
    <w:rsid w:val="00715939"/>
    <w:rsid w:val="007228DB"/>
    <w:rsid w:val="007409BF"/>
    <w:rsid w:val="00744D43"/>
    <w:rsid w:val="00747F36"/>
    <w:rsid w:val="00762101"/>
    <w:rsid w:val="007B4523"/>
    <w:rsid w:val="007C2A80"/>
    <w:rsid w:val="007E07EA"/>
    <w:rsid w:val="007E5EA3"/>
    <w:rsid w:val="007E6174"/>
    <w:rsid w:val="007E62A5"/>
    <w:rsid w:val="007F1943"/>
    <w:rsid w:val="007F3FE4"/>
    <w:rsid w:val="007F6A7E"/>
    <w:rsid w:val="007F75F4"/>
    <w:rsid w:val="00801951"/>
    <w:rsid w:val="00806751"/>
    <w:rsid w:val="008226FD"/>
    <w:rsid w:val="008411DC"/>
    <w:rsid w:val="00846670"/>
    <w:rsid w:val="00853482"/>
    <w:rsid w:val="008635C3"/>
    <w:rsid w:val="008648B1"/>
    <w:rsid w:val="00870980"/>
    <w:rsid w:val="00876EC3"/>
    <w:rsid w:val="00881F68"/>
    <w:rsid w:val="008823B0"/>
    <w:rsid w:val="00887683"/>
    <w:rsid w:val="008A087E"/>
    <w:rsid w:val="008E364A"/>
    <w:rsid w:val="008F3F66"/>
    <w:rsid w:val="00903D0E"/>
    <w:rsid w:val="00923D01"/>
    <w:rsid w:val="00940C67"/>
    <w:rsid w:val="00953B5B"/>
    <w:rsid w:val="00976E01"/>
    <w:rsid w:val="0098223B"/>
    <w:rsid w:val="00991984"/>
    <w:rsid w:val="009B5516"/>
    <w:rsid w:val="009E36C1"/>
    <w:rsid w:val="009F4487"/>
    <w:rsid w:val="00A04081"/>
    <w:rsid w:val="00A11996"/>
    <w:rsid w:val="00A12ACA"/>
    <w:rsid w:val="00A214C9"/>
    <w:rsid w:val="00A351B4"/>
    <w:rsid w:val="00A409D4"/>
    <w:rsid w:val="00A80E98"/>
    <w:rsid w:val="00A8131C"/>
    <w:rsid w:val="00A831EE"/>
    <w:rsid w:val="00AA6470"/>
    <w:rsid w:val="00AA64D7"/>
    <w:rsid w:val="00AA6C43"/>
    <w:rsid w:val="00AB2504"/>
    <w:rsid w:val="00AD7DA7"/>
    <w:rsid w:val="00AE003D"/>
    <w:rsid w:val="00AE289A"/>
    <w:rsid w:val="00AF055E"/>
    <w:rsid w:val="00AF50C4"/>
    <w:rsid w:val="00B032C7"/>
    <w:rsid w:val="00B11659"/>
    <w:rsid w:val="00B244BB"/>
    <w:rsid w:val="00B26032"/>
    <w:rsid w:val="00B36347"/>
    <w:rsid w:val="00B3749B"/>
    <w:rsid w:val="00B818F9"/>
    <w:rsid w:val="00B94D28"/>
    <w:rsid w:val="00BC0498"/>
    <w:rsid w:val="00BE3F8D"/>
    <w:rsid w:val="00BE66DE"/>
    <w:rsid w:val="00BF218C"/>
    <w:rsid w:val="00C003F0"/>
    <w:rsid w:val="00C07EA9"/>
    <w:rsid w:val="00C23BC0"/>
    <w:rsid w:val="00C25823"/>
    <w:rsid w:val="00C25ADA"/>
    <w:rsid w:val="00C3163B"/>
    <w:rsid w:val="00C4570F"/>
    <w:rsid w:val="00C65B61"/>
    <w:rsid w:val="00CA19E0"/>
    <w:rsid w:val="00CC5710"/>
    <w:rsid w:val="00CD6DFA"/>
    <w:rsid w:val="00CE66FC"/>
    <w:rsid w:val="00CF5D33"/>
    <w:rsid w:val="00CF7AC8"/>
    <w:rsid w:val="00D33BC0"/>
    <w:rsid w:val="00D45FA0"/>
    <w:rsid w:val="00D51D03"/>
    <w:rsid w:val="00D57716"/>
    <w:rsid w:val="00D63683"/>
    <w:rsid w:val="00D77E54"/>
    <w:rsid w:val="00D8607C"/>
    <w:rsid w:val="00D95D2E"/>
    <w:rsid w:val="00DC31D3"/>
    <w:rsid w:val="00DD7CC7"/>
    <w:rsid w:val="00DE0B6A"/>
    <w:rsid w:val="00DE5F71"/>
    <w:rsid w:val="00E051AE"/>
    <w:rsid w:val="00E11C4E"/>
    <w:rsid w:val="00E144D0"/>
    <w:rsid w:val="00E144DE"/>
    <w:rsid w:val="00E404E7"/>
    <w:rsid w:val="00E4361C"/>
    <w:rsid w:val="00E55EC0"/>
    <w:rsid w:val="00E600DC"/>
    <w:rsid w:val="00E602B6"/>
    <w:rsid w:val="00E8082B"/>
    <w:rsid w:val="00E819D7"/>
    <w:rsid w:val="00E8243C"/>
    <w:rsid w:val="00E82D28"/>
    <w:rsid w:val="00E92BBA"/>
    <w:rsid w:val="00E94BBC"/>
    <w:rsid w:val="00E97D16"/>
    <w:rsid w:val="00EC43E8"/>
    <w:rsid w:val="00ED628C"/>
    <w:rsid w:val="00EF0034"/>
    <w:rsid w:val="00EF51AD"/>
    <w:rsid w:val="00F033DB"/>
    <w:rsid w:val="00F0587C"/>
    <w:rsid w:val="00F060E6"/>
    <w:rsid w:val="00F078CE"/>
    <w:rsid w:val="00F1423B"/>
    <w:rsid w:val="00F307E9"/>
    <w:rsid w:val="00F32B6C"/>
    <w:rsid w:val="00F3411B"/>
    <w:rsid w:val="00F839D9"/>
    <w:rsid w:val="00F8708B"/>
    <w:rsid w:val="00F96C42"/>
    <w:rsid w:val="00FC4337"/>
    <w:rsid w:val="00FE1735"/>
    <w:rsid w:val="00FF56D2"/>
    <w:rsid w:val="00FF6F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20E53D"/>
  <w15:chartTrackingRefBased/>
  <w15:docId w15:val="{23C9FFF5-C6C5-4B42-8321-70F23956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G Times" w:eastAsia="Times New Roman" w:hAnsi="CG 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rsid w:val="0044145D"/>
    <w:pPr>
      <w:tabs>
        <w:tab w:val="center" w:pos="4536"/>
        <w:tab w:val="right" w:pos="9072"/>
      </w:tabs>
    </w:pPr>
  </w:style>
  <w:style w:type="character" w:customStyle="1" w:styleId="KopfzeileZchn">
    <w:name w:val="Kopfzeile Zchn"/>
    <w:link w:val="Kopfzeile"/>
    <w:rsid w:val="0044145D"/>
    <w:rPr>
      <w:rFonts w:ascii="Arial" w:hAnsi="Arial"/>
      <w:sz w:val="22"/>
      <w:lang w:eastAsia="de-DE"/>
    </w:rPr>
  </w:style>
  <w:style w:type="paragraph" w:styleId="Fuzeile">
    <w:name w:val="footer"/>
    <w:basedOn w:val="Standard"/>
    <w:link w:val="FuzeileZchn"/>
    <w:uiPriority w:val="99"/>
    <w:rsid w:val="0044145D"/>
    <w:pPr>
      <w:tabs>
        <w:tab w:val="center" w:pos="4536"/>
        <w:tab w:val="right" w:pos="9072"/>
      </w:tabs>
    </w:pPr>
  </w:style>
  <w:style w:type="character" w:customStyle="1" w:styleId="FuzeileZchn">
    <w:name w:val="Fußzeile Zchn"/>
    <w:link w:val="Fuzeile"/>
    <w:uiPriority w:val="99"/>
    <w:rsid w:val="0044145D"/>
    <w:rPr>
      <w:rFonts w:ascii="Arial" w:hAnsi="Arial"/>
      <w:sz w:val="22"/>
      <w:lang w:eastAsia="de-DE"/>
    </w:rPr>
  </w:style>
  <w:style w:type="table" w:styleId="Tabellenraster">
    <w:name w:val="Table Grid"/>
    <w:basedOn w:val="NormaleTabelle"/>
    <w:uiPriority w:val="59"/>
    <w:rsid w:val="00023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D39D8"/>
    <w:pPr>
      <w:ind w:left="720"/>
      <w:contextualSpacing/>
    </w:pPr>
  </w:style>
  <w:style w:type="character" w:styleId="Hyperlink">
    <w:name w:val="Hyperlink"/>
    <w:basedOn w:val="Absatz-Standardschriftart"/>
    <w:rsid w:val="009E36C1"/>
    <w:rPr>
      <w:color w:val="0563C1" w:themeColor="hyperlink"/>
      <w:u w:val="single"/>
    </w:rPr>
  </w:style>
  <w:style w:type="character" w:styleId="NichtaufgelsteErwhnung">
    <w:name w:val="Unresolved Mention"/>
    <w:basedOn w:val="Absatz-Standardschriftart"/>
    <w:uiPriority w:val="99"/>
    <w:semiHidden/>
    <w:unhideWhenUsed/>
    <w:rsid w:val="009E36C1"/>
    <w:rPr>
      <w:color w:val="605E5C"/>
      <w:shd w:val="clear" w:color="auto" w:fill="E1DFDD"/>
    </w:rPr>
  </w:style>
  <w:style w:type="paragraph" w:customStyle="1" w:styleId="StandardabsatzMustertext">
    <w:name w:val="Standardabsatz Mustertext"/>
    <w:basedOn w:val="Standard"/>
    <w:qFormat/>
    <w:rsid w:val="00653687"/>
    <w:pPr>
      <w:spacing w:after="120" w:line="240" w:lineRule="atLeast"/>
    </w:pPr>
    <w:rPr>
      <w:rFonts w:ascii="Times" w:eastAsia="Gill Sans MT" w:hAnsi="Times" w:cs="Arial"/>
      <w:sz w:val="24"/>
      <w:lang w:eastAsia="en-US"/>
    </w:rPr>
  </w:style>
  <w:style w:type="character" w:styleId="Kommentarzeichen">
    <w:name w:val="annotation reference"/>
    <w:basedOn w:val="Absatz-Standardschriftart"/>
    <w:rsid w:val="00DE5F71"/>
    <w:rPr>
      <w:sz w:val="16"/>
      <w:szCs w:val="16"/>
    </w:rPr>
  </w:style>
  <w:style w:type="paragraph" w:styleId="Kommentartext">
    <w:name w:val="annotation text"/>
    <w:basedOn w:val="Standard"/>
    <w:link w:val="KommentartextZchn"/>
    <w:rsid w:val="00DE5F71"/>
    <w:rPr>
      <w:sz w:val="20"/>
    </w:rPr>
  </w:style>
  <w:style w:type="character" w:customStyle="1" w:styleId="KommentartextZchn">
    <w:name w:val="Kommentartext Zchn"/>
    <w:basedOn w:val="Absatz-Standardschriftart"/>
    <w:link w:val="Kommentartext"/>
    <w:rsid w:val="00DE5F71"/>
    <w:rPr>
      <w:rFonts w:ascii="Arial" w:hAnsi="Arial"/>
      <w:lang w:eastAsia="de-DE"/>
    </w:rPr>
  </w:style>
  <w:style w:type="paragraph" w:styleId="Kommentarthema">
    <w:name w:val="annotation subject"/>
    <w:basedOn w:val="Kommentartext"/>
    <w:next w:val="Kommentartext"/>
    <w:link w:val="KommentarthemaZchn"/>
    <w:rsid w:val="00DE5F71"/>
    <w:rPr>
      <w:b/>
      <w:bCs/>
    </w:rPr>
  </w:style>
  <w:style w:type="character" w:customStyle="1" w:styleId="KommentarthemaZchn">
    <w:name w:val="Kommentarthema Zchn"/>
    <w:basedOn w:val="KommentartextZchn"/>
    <w:link w:val="Kommentarthema"/>
    <w:rsid w:val="00DE5F71"/>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3325574">
      <w:bodyDiv w:val="1"/>
      <w:marLeft w:val="0"/>
      <w:marRight w:val="0"/>
      <w:marTop w:val="0"/>
      <w:marBottom w:val="0"/>
      <w:divBdr>
        <w:top w:val="none" w:sz="0" w:space="0" w:color="auto"/>
        <w:left w:val="none" w:sz="0" w:space="0" w:color="auto"/>
        <w:bottom w:val="none" w:sz="0" w:space="0" w:color="auto"/>
        <w:right w:val="none" w:sz="0" w:space="0" w:color="auto"/>
      </w:divBdr>
      <w:divsChild>
        <w:div w:id="2069454167">
          <w:marLeft w:val="0"/>
          <w:marRight w:val="0"/>
          <w:marTop w:val="0"/>
          <w:marBottom w:val="0"/>
          <w:divBdr>
            <w:top w:val="none" w:sz="0" w:space="0" w:color="auto"/>
            <w:left w:val="none" w:sz="0" w:space="0" w:color="auto"/>
            <w:bottom w:val="none" w:sz="0" w:space="0" w:color="auto"/>
            <w:right w:val="none" w:sz="0" w:space="0" w:color="auto"/>
          </w:divBdr>
        </w:div>
        <w:div w:id="144012224">
          <w:marLeft w:val="0"/>
          <w:marRight w:val="0"/>
          <w:marTop w:val="0"/>
          <w:marBottom w:val="0"/>
          <w:divBdr>
            <w:top w:val="none" w:sz="0" w:space="0" w:color="auto"/>
            <w:left w:val="none" w:sz="0" w:space="0" w:color="auto"/>
            <w:bottom w:val="none" w:sz="0" w:space="0" w:color="auto"/>
            <w:right w:val="none" w:sz="0" w:space="0" w:color="auto"/>
          </w:divBdr>
        </w:div>
        <w:div w:id="694581382">
          <w:marLeft w:val="0"/>
          <w:marRight w:val="0"/>
          <w:marTop w:val="0"/>
          <w:marBottom w:val="0"/>
          <w:divBdr>
            <w:top w:val="none" w:sz="0" w:space="0" w:color="auto"/>
            <w:left w:val="none" w:sz="0" w:space="0" w:color="auto"/>
            <w:bottom w:val="none" w:sz="0" w:space="0" w:color="auto"/>
            <w:right w:val="none" w:sz="0" w:space="0" w:color="auto"/>
          </w:divBdr>
        </w:div>
        <w:div w:id="1394935483">
          <w:marLeft w:val="0"/>
          <w:marRight w:val="0"/>
          <w:marTop w:val="0"/>
          <w:marBottom w:val="0"/>
          <w:divBdr>
            <w:top w:val="none" w:sz="0" w:space="0" w:color="auto"/>
            <w:left w:val="none" w:sz="0" w:space="0" w:color="auto"/>
            <w:bottom w:val="none" w:sz="0" w:space="0" w:color="auto"/>
            <w:right w:val="none" w:sz="0" w:space="0" w:color="auto"/>
          </w:divBdr>
        </w:div>
        <w:div w:id="1038318891">
          <w:marLeft w:val="0"/>
          <w:marRight w:val="0"/>
          <w:marTop w:val="0"/>
          <w:marBottom w:val="0"/>
          <w:divBdr>
            <w:top w:val="none" w:sz="0" w:space="0" w:color="auto"/>
            <w:left w:val="none" w:sz="0" w:space="0" w:color="auto"/>
            <w:bottom w:val="none" w:sz="0" w:space="0" w:color="auto"/>
            <w:right w:val="none" w:sz="0" w:space="0" w:color="auto"/>
          </w:divBdr>
        </w:div>
        <w:div w:id="180975556">
          <w:marLeft w:val="0"/>
          <w:marRight w:val="0"/>
          <w:marTop w:val="0"/>
          <w:marBottom w:val="0"/>
          <w:divBdr>
            <w:top w:val="none" w:sz="0" w:space="0" w:color="auto"/>
            <w:left w:val="none" w:sz="0" w:space="0" w:color="auto"/>
            <w:bottom w:val="none" w:sz="0" w:space="0" w:color="auto"/>
            <w:right w:val="none" w:sz="0" w:space="0" w:color="auto"/>
          </w:divBdr>
        </w:div>
        <w:div w:id="1367758740">
          <w:marLeft w:val="0"/>
          <w:marRight w:val="0"/>
          <w:marTop w:val="0"/>
          <w:marBottom w:val="0"/>
          <w:divBdr>
            <w:top w:val="none" w:sz="0" w:space="0" w:color="auto"/>
            <w:left w:val="none" w:sz="0" w:space="0" w:color="auto"/>
            <w:bottom w:val="none" w:sz="0" w:space="0" w:color="auto"/>
            <w:right w:val="none" w:sz="0" w:space="0" w:color="auto"/>
          </w:divBdr>
        </w:div>
        <w:div w:id="1714578939">
          <w:marLeft w:val="0"/>
          <w:marRight w:val="0"/>
          <w:marTop w:val="0"/>
          <w:marBottom w:val="0"/>
          <w:divBdr>
            <w:top w:val="none" w:sz="0" w:space="0" w:color="auto"/>
            <w:left w:val="none" w:sz="0" w:space="0" w:color="auto"/>
            <w:bottom w:val="none" w:sz="0" w:space="0" w:color="auto"/>
            <w:right w:val="none" w:sz="0" w:space="0" w:color="auto"/>
          </w:divBdr>
        </w:div>
        <w:div w:id="2108381671">
          <w:marLeft w:val="0"/>
          <w:marRight w:val="0"/>
          <w:marTop w:val="0"/>
          <w:marBottom w:val="0"/>
          <w:divBdr>
            <w:top w:val="none" w:sz="0" w:space="0" w:color="auto"/>
            <w:left w:val="none" w:sz="0" w:space="0" w:color="auto"/>
            <w:bottom w:val="none" w:sz="0" w:space="0" w:color="auto"/>
            <w:right w:val="none" w:sz="0" w:space="0" w:color="auto"/>
          </w:divBdr>
        </w:div>
        <w:div w:id="323751485">
          <w:marLeft w:val="0"/>
          <w:marRight w:val="0"/>
          <w:marTop w:val="0"/>
          <w:marBottom w:val="0"/>
          <w:divBdr>
            <w:top w:val="none" w:sz="0" w:space="0" w:color="auto"/>
            <w:left w:val="none" w:sz="0" w:space="0" w:color="auto"/>
            <w:bottom w:val="none" w:sz="0" w:space="0" w:color="auto"/>
            <w:right w:val="none" w:sz="0" w:space="0" w:color="auto"/>
          </w:divBdr>
        </w:div>
        <w:div w:id="1287737934">
          <w:marLeft w:val="0"/>
          <w:marRight w:val="0"/>
          <w:marTop w:val="0"/>
          <w:marBottom w:val="0"/>
          <w:divBdr>
            <w:top w:val="none" w:sz="0" w:space="0" w:color="auto"/>
            <w:left w:val="none" w:sz="0" w:space="0" w:color="auto"/>
            <w:bottom w:val="none" w:sz="0" w:space="0" w:color="auto"/>
            <w:right w:val="none" w:sz="0" w:space="0" w:color="auto"/>
          </w:divBdr>
        </w:div>
        <w:div w:id="533732136">
          <w:marLeft w:val="0"/>
          <w:marRight w:val="0"/>
          <w:marTop w:val="0"/>
          <w:marBottom w:val="0"/>
          <w:divBdr>
            <w:top w:val="none" w:sz="0" w:space="0" w:color="auto"/>
            <w:left w:val="none" w:sz="0" w:space="0" w:color="auto"/>
            <w:bottom w:val="none" w:sz="0" w:space="0" w:color="auto"/>
            <w:right w:val="none" w:sz="0" w:space="0" w:color="auto"/>
          </w:divBdr>
        </w:div>
        <w:div w:id="1685092882">
          <w:marLeft w:val="0"/>
          <w:marRight w:val="0"/>
          <w:marTop w:val="0"/>
          <w:marBottom w:val="0"/>
          <w:divBdr>
            <w:top w:val="none" w:sz="0" w:space="0" w:color="auto"/>
            <w:left w:val="none" w:sz="0" w:space="0" w:color="auto"/>
            <w:bottom w:val="none" w:sz="0" w:space="0" w:color="auto"/>
            <w:right w:val="none" w:sz="0" w:space="0" w:color="auto"/>
          </w:divBdr>
        </w:div>
        <w:div w:id="793523293">
          <w:marLeft w:val="0"/>
          <w:marRight w:val="0"/>
          <w:marTop w:val="0"/>
          <w:marBottom w:val="0"/>
          <w:divBdr>
            <w:top w:val="none" w:sz="0" w:space="0" w:color="auto"/>
            <w:left w:val="none" w:sz="0" w:space="0" w:color="auto"/>
            <w:bottom w:val="none" w:sz="0" w:space="0" w:color="auto"/>
            <w:right w:val="none" w:sz="0" w:space="0" w:color="auto"/>
          </w:divBdr>
        </w:div>
        <w:div w:id="1907494384">
          <w:marLeft w:val="0"/>
          <w:marRight w:val="0"/>
          <w:marTop w:val="0"/>
          <w:marBottom w:val="0"/>
          <w:divBdr>
            <w:top w:val="none" w:sz="0" w:space="0" w:color="auto"/>
            <w:left w:val="none" w:sz="0" w:space="0" w:color="auto"/>
            <w:bottom w:val="none" w:sz="0" w:space="0" w:color="auto"/>
            <w:right w:val="none" w:sz="0" w:space="0" w:color="auto"/>
          </w:divBdr>
        </w:div>
        <w:div w:id="1252469603">
          <w:marLeft w:val="0"/>
          <w:marRight w:val="0"/>
          <w:marTop w:val="0"/>
          <w:marBottom w:val="0"/>
          <w:divBdr>
            <w:top w:val="none" w:sz="0" w:space="0" w:color="auto"/>
            <w:left w:val="none" w:sz="0" w:space="0" w:color="auto"/>
            <w:bottom w:val="none" w:sz="0" w:space="0" w:color="auto"/>
            <w:right w:val="none" w:sz="0" w:space="0" w:color="auto"/>
          </w:divBdr>
        </w:div>
      </w:divsChild>
    </w:div>
    <w:div w:id="213009944">
      <w:bodyDiv w:val="1"/>
      <w:marLeft w:val="0"/>
      <w:marRight w:val="0"/>
      <w:marTop w:val="0"/>
      <w:marBottom w:val="0"/>
      <w:divBdr>
        <w:top w:val="none" w:sz="0" w:space="0" w:color="auto"/>
        <w:left w:val="none" w:sz="0" w:space="0" w:color="auto"/>
        <w:bottom w:val="none" w:sz="0" w:space="0" w:color="auto"/>
        <w:right w:val="none" w:sz="0" w:space="0" w:color="auto"/>
      </w:divBdr>
      <w:divsChild>
        <w:div w:id="709301735">
          <w:marLeft w:val="0"/>
          <w:marRight w:val="0"/>
          <w:marTop w:val="0"/>
          <w:marBottom w:val="0"/>
          <w:divBdr>
            <w:top w:val="none" w:sz="0" w:space="0" w:color="auto"/>
            <w:left w:val="none" w:sz="0" w:space="0" w:color="auto"/>
            <w:bottom w:val="none" w:sz="0" w:space="0" w:color="auto"/>
            <w:right w:val="none" w:sz="0" w:space="0" w:color="auto"/>
          </w:divBdr>
        </w:div>
        <w:div w:id="996807617">
          <w:marLeft w:val="0"/>
          <w:marRight w:val="0"/>
          <w:marTop w:val="0"/>
          <w:marBottom w:val="0"/>
          <w:divBdr>
            <w:top w:val="none" w:sz="0" w:space="0" w:color="auto"/>
            <w:left w:val="none" w:sz="0" w:space="0" w:color="auto"/>
            <w:bottom w:val="none" w:sz="0" w:space="0" w:color="auto"/>
            <w:right w:val="none" w:sz="0" w:space="0" w:color="auto"/>
          </w:divBdr>
        </w:div>
        <w:div w:id="1581019490">
          <w:marLeft w:val="0"/>
          <w:marRight w:val="0"/>
          <w:marTop w:val="0"/>
          <w:marBottom w:val="0"/>
          <w:divBdr>
            <w:top w:val="none" w:sz="0" w:space="0" w:color="auto"/>
            <w:left w:val="none" w:sz="0" w:space="0" w:color="auto"/>
            <w:bottom w:val="none" w:sz="0" w:space="0" w:color="auto"/>
            <w:right w:val="none" w:sz="0" w:space="0" w:color="auto"/>
          </w:divBdr>
        </w:div>
        <w:div w:id="1919752020">
          <w:marLeft w:val="0"/>
          <w:marRight w:val="0"/>
          <w:marTop w:val="0"/>
          <w:marBottom w:val="0"/>
          <w:divBdr>
            <w:top w:val="none" w:sz="0" w:space="0" w:color="auto"/>
            <w:left w:val="none" w:sz="0" w:space="0" w:color="auto"/>
            <w:bottom w:val="none" w:sz="0" w:space="0" w:color="auto"/>
            <w:right w:val="none" w:sz="0" w:space="0" w:color="auto"/>
          </w:divBdr>
        </w:div>
        <w:div w:id="1979408457">
          <w:marLeft w:val="0"/>
          <w:marRight w:val="0"/>
          <w:marTop w:val="0"/>
          <w:marBottom w:val="0"/>
          <w:divBdr>
            <w:top w:val="none" w:sz="0" w:space="0" w:color="auto"/>
            <w:left w:val="none" w:sz="0" w:space="0" w:color="auto"/>
            <w:bottom w:val="none" w:sz="0" w:space="0" w:color="auto"/>
            <w:right w:val="none" w:sz="0" w:space="0" w:color="auto"/>
          </w:divBdr>
        </w:div>
        <w:div w:id="1843819231">
          <w:marLeft w:val="0"/>
          <w:marRight w:val="0"/>
          <w:marTop w:val="0"/>
          <w:marBottom w:val="0"/>
          <w:divBdr>
            <w:top w:val="none" w:sz="0" w:space="0" w:color="auto"/>
            <w:left w:val="none" w:sz="0" w:space="0" w:color="auto"/>
            <w:bottom w:val="none" w:sz="0" w:space="0" w:color="auto"/>
            <w:right w:val="none" w:sz="0" w:space="0" w:color="auto"/>
          </w:divBdr>
        </w:div>
        <w:div w:id="1856459002">
          <w:marLeft w:val="0"/>
          <w:marRight w:val="0"/>
          <w:marTop w:val="0"/>
          <w:marBottom w:val="0"/>
          <w:divBdr>
            <w:top w:val="none" w:sz="0" w:space="0" w:color="auto"/>
            <w:left w:val="none" w:sz="0" w:space="0" w:color="auto"/>
            <w:bottom w:val="none" w:sz="0" w:space="0" w:color="auto"/>
            <w:right w:val="none" w:sz="0" w:space="0" w:color="auto"/>
          </w:divBdr>
        </w:div>
        <w:div w:id="646327868">
          <w:marLeft w:val="0"/>
          <w:marRight w:val="0"/>
          <w:marTop w:val="0"/>
          <w:marBottom w:val="0"/>
          <w:divBdr>
            <w:top w:val="none" w:sz="0" w:space="0" w:color="auto"/>
            <w:left w:val="none" w:sz="0" w:space="0" w:color="auto"/>
            <w:bottom w:val="none" w:sz="0" w:space="0" w:color="auto"/>
            <w:right w:val="none" w:sz="0" w:space="0" w:color="auto"/>
          </w:divBdr>
        </w:div>
        <w:div w:id="1174954092">
          <w:marLeft w:val="0"/>
          <w:marRight w:val="0"/>
          <w:marTop w:val="0"/>
          <w:marBottom w:val="0"/>
          <w:divBdr>
            <w:top w:val="none" w:sz="0" w:space="0" w:color="auto"/>
            <w:left w:val="none" w:sz="0" w:space="0" w:color="auto"/>
            <w:bottom w:val="none" w:sz="0" w:space="0" w:color="auto"/>
            <w:right w:val="none" w:sz="0" w:space="0" w:color="auto"/>
          </w:divBdr>
        </w:div>
        <w:div w:id="898369881">
          <w:marLeft w:val="0"/>
          <w:marRight w:val="0"/>
          <w:marTop w:val="0"/>
          <w:marBottom w:val="0"/>
          <w:divBdr>
            <w:top w:val="none" w:sz="0" w:space="0" w:color="auto"/>
            <w:left w:val="none" w:sz="0" w:space="0" w:color="auto"/>
            <w:bottom w:val="none" w:sz="0" w:space="0" w:color="auto"/>
            <w:right w:val="none" w:sz="0" w:space="0" w:color="auto"/>
          </w:divBdr>
        </w:div>
        <w:div w:id="783115654">
          <w:marLeft w:val="0"/>
          <w:marRight w:val="0"/>
          <w:marTop w:val="0"/>
          <w:marBottom w:val="0"/>
          <w:divBdr>
            <w:top w:val="none" w:sz="0" w:space="0" w:color="auto"/>
            <w:left w:val="none" w:sz="0" w:space="0" w:color="auto"/>
            <w:bottom w:val="none" w:sz="0" w:space="0" w:color="auto"/>
            <w:right w:val="none" w:sz="0" w:space="0" w:color="auto"/>
          </w:divBdr>
        </w:div>
        <w:div w:id="1924561029">
          <w:marLeft w:val="0"/>
          <w:marRight w:val="0"/>
          <w:marTop w:val="0"/>
          <w:marBottom w:val="0"/>
          <w:divBdr>
            <w:top w:val="none" w:sz="0" w:space="0" w:color="auto"/>
            <w:left w:val="none" w:sz="0" w:space="0" w:color="auto"/>
            <w:bottom w:val="none" w:sz="0" w:space="0" w:color="auto"/>
            <w:right w:val="none" w:sz="0" w:space="0" w:color="auto"/>
          </w:divBdr>
        </w:div>
        <w:div w:id="1084914711">
          <w:marLeft w:val="0"/>
          <w:marRight w:val="0"/>
          <w:marTop w:val="0"/>
          <w:marBottom w:val="0"/>
          <w:divBdr>
            <w:top w:val="none" w:sz="0" w:space="0" w:color="auto"/>
            <w:left w:val="none" w:sz="0" w:space="0" w:color="auto"/>
            <w:bottom w:val="none" w:sz="0" w:space="0" w:color="auto"/>
            <w:right w:val="none" w:sz="0" w:space="0" w:color="auto"/>
          </w:divBdr>
        </w:div>
        <w:div w:id="1019158505">
          <w:marLeft w:val="0"/>
          <w:marRight w:val="0"/>
          <w:marTop w:val="0"/>
          <w:marBottom w:val="0"/>
          <w:divBdr>
            <w:top w:val="none" w:sz="0" w:space="0" w:color="auto"/>
            <w:left w:val="none" w:sz="0" w:space="0" w:color="auto"/>
            <w:bottom w:val="none" w:sz="0" w:space="0" w:color="auto"/>
            <w:right w:val="none" w:sz="0" w:space="0" w:color="auto"/>
          </w:divBdr>
        </w:div>
        <w:div w:id="744838008">
          <w:marLeft w:val="0"/>
          <w:marRight w:val="0"/>
          <w:marTop w:val="0"/>
          <w:marBottom w:val="0"/>
          <w:divBdr>
            <w:top w:val="none" w:sz="0" w:space="0" w:color="auto"/>
            <w:left w:val="none" w:sz="0" w:space="0" w:color="auto"/>
            <w:bottom w:val="none" w:sz="0" w:space="0" w:color="auto"/>
            <w:right w:val="none" w:sz="0" w:space="0" w:color="auto"/>
          </w:divBdr>
        </w:div>
        <w:div w:id="980426754">
          <w:marLeft w:val="0"/>
          <w:marRight w:val="0"/>
          <w:marTop w:val="0"/>
          <w:marBottom w:val="0"/>
          <w:divBdr>
            <w:top w:val="none" w:sz="0" w:space="0" w:color="auto"/>
            <w:left w:val="none" w:sz="0" w:space="0" w:color="auto"/>
            <w:bottom w:val="none" w:sz="0" w:space="0" w:color="auto"/>
            <w:right w:val="none" w:sz="0" w:space="0" w:color="auto"/>
          </w:divBdr>
        </w:div>
      </w:divsChild>
    </w:div>
    <w:div w:id="309867845">
      <w:bodyDiv w:val="1"/>
      <w:marLeft w:val="0"/>
      <w:marRight w:val="0"/>
      <w:marTop w:val="0"/>
      <w:marBottom w:val="0"/>
      <w:divBdr>
        <w:top w:val="none" w:sz="0" w:space="0" w:color="auto"/>
        <w:left w:val="none" w:sz="0" w:space="0" w:color="auto"/>
        <w:bottom w:val="none" w:sz="0" w:space="0" w:color="auto"/>
        <w:right w:val="none" w:sz="0" w:space="0" w:color="auto"/>
      </w:divBdr>
    </w:div>
    <w:div w:id="672342329">
      <w:bodyDiv w:val="1"/>
      <w:marLeft w:val="0"/>
      <w:marRight w:val="0"/>
      <w:marTop w:val="0"/>
      <w:marBottom w:val="0"/>
      <w:divBdr>
        <w:top w:val="none" w:sz="0" w:space="0" w:color="auto"/>
        <w:left w:val="none" w:sz="0" w:space="0" w:color="auto"/>
        <w:bottom w:val="none" w:sz="0" w:space="0" w:color="auto"/>
        <w:right w:val="none" w:sz="0" w:space="0" w:color="auto"/>
      </w:divBdr>
    </w:div>
    <w:div w:id="1082608776">
      <w:bodyDiv w:val="1"/>
      <w:marLeft w:val="0"/>
      <w:marRight w:val="0"/>
      <w:marTop w:val="0"/>
      <w:marBottom w:val="0"/>
      <w:divBdr>
        <w:top w:val="none" w:sz="0" w:space="0" w:color="auto"/>
        <w:left w:val="none" w:sz="0" w:space="0" w:color="auto"/>
        <w:bottom w:val="none" w:sz="0" w:space="0" w:color="auto"/>
        <w:right w:val="none" w:sz="0" w:space="0" w:color="auto"/>
      </w:divBdr>
    </w:div>
    <w:div w:id="1259218762">
      <w:bodyDiv w:val="1"/>
      <w:marLeft w:val="0"/>
      <w:marRight w:val="0"/>
      <w:marTop w:val="0"/>
      <w:marBottom w:val="0"/>
      <w:divBdr>
        <w:top w:val="none" w:sz="0" w:space="0" w:color="auto"/>
        <w:left w:val="none" w:sz="0" w:space="0" w:color="auto"/>
        <w:bottom w:val="none" w:sz="0" w:space="0" w:color="auto"/>
        <w:right w:val="none" w:sz="0" w:space="0" w:color="auto"/>
      </w:divBdr>
    </w:div>
    <w:div w:id="198292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a\OneDrive%20-%20Fischer%20Rechtsanw&#228;lte%20AG\Anwaltskanzlei\aaa-Vorlagen-Abkl&#228;rungen\2021.11.11%20Rechnung%20KBI.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3052-5A03-4ED0-AD43-1F58D54E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fahrzeugrecht.ch</Application>
  <DocSecurity>0</DocSecurity>
  <ScaleCrop>false</ScaleCrop>
  <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
  <cp:keywords/>
  <cp:lastModifiedBy/>
  <cp:revision>1</cp:revision>
  <dcterms:created xsi:type="dcterms:W3CDTF">2026-01-01T00:00:00Z</dcterms:created>
  <dcterms:modified xsi:type="dcterms:W3CDTF">2026-01-01T00:00:00Z</dcterms:modified>
</cp:coreProperties>
</file>