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889BCA" w14:textId="434F83A4" w:rsidR="00546568" w:rsidRDefault="00BC0498" w:rsidP="00546568">
      <w:pPr>
        <w:framePr w:w="4253" w:h="2268" w:wrap="notBeside" w:vAnchor="page" w:hAnchor="page" w:x="7201" w:y="3025"/>
      </w:pPr>
      <w:r w:rsidRPr="00BC0498">
        <w:rPr>
          <w:sz w:val="14"/>
          <w:szCs w:val="14"/>
          <w:highlight w:val="yellow"/>
        </w:rPr>
        <w:t>[Vorname Nachname], [Strasse Nr.], [</w:t>
      </w:r>
      <w:proofErr w:type="gramStart"/>
      <w:r w:rsidRPr="00BC0498">
        <w:rPr>
          <w:sz w:val="14"/>
          <w:szCs w:val="14"/>
          <w:highlight w:val="yellow"/>
        </w:rPr>
        <w:t>PLZ Ort</w:t>
      </w:r>
      <w:proofErr w:type="gramEnd"/>
      <w:r w:rsidRPr="00BC0498">
        <w:rPr>
          <w:sz w:val="14"/>
          <w:szCs w:val="14"/>
          <w:highlight w:val="yellow"/>
        </w:rPr>
        <w:t>]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4"/>
      </w:tblGrid>
      <w:tr w:rsidR="0043359E" w14:paraId="0A7C071B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3850AFFB" w14:textId="14A9E28E" w:rsidR="0043359E" w:rsidRPr="00114A0A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  <w:lang w:val="de-DE" w:eastAsia="de-C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de-DE" w:eastAsia="de-CH"/>
              </w:rPr>
              <w:t>Einschreiben</w:t>
            </w:r>
          </w:p>
        </w:tc>
      </w:tr>
      <w:tr w:rsidR="0043359E" w14:paraId="68E01847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4313FDFC" w14:textId="17719DC1" w:rsidR="0043359E" w:rsidRPr="00BC0498" w:rsidRDefault="009F1BC5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</w:pPr>
            <w:r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St</w:t>
            </w:r>
            <w:r w:rsidR="00AD4F0F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rafbehörde</w:t>
            </w:r>
          </w:p>
          <w:p w14:paraId="724EE0AA" w14:textId="73FD3F3E" w:rsidR="00B818F9" w:rsidRPr="00BC0498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</w:pPr>
            <w:proofErr w:type="spellStart"/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Strasse</w:t>
            </w:r>
            <w:proofErr w:type="spellEnd"/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 xml:space="preserve"> und Nr.</w:t>
            </w:r>
          </w:p>
          <w:p w14:paraId="68EE7370" w14:textId="194F4B33" w:rsidR="00B818F9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PLZ ORT</w:t>
            </w:r>
          </w:p>
          <w:p w14:paraId="7CBFE5CE" w14:textId="12049788" w:rsidR="00B818F9" w:rsidRPr="0043359E" w:rsidRDefault="00B818F9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</w:p>
        </w:tc>
      </w:tr>
      <w:tr w:rsidR="0043359E" w14:paraId="2552E692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78105327" w14:textId="6D2D5469" w:rsidR="009B5516" w:rsidRPr="0043359E" w:rsidRDefault="009B5516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</w:p>
        </w:tc>
      </w:tr>
    </w:tbl>
    <w:p w14:paraId="7E8824D7" w14:textId="497E2035" w:rsidR="00F078CE" w:rsidRDefault="00F078CE" w:rsidP="009F1BC5">
      <w:pPr>
        <w:ind w:left="-283"/>
      </w:pPr>
      <w:bookmarkStart w:id="0" w:name="WJ_Init_Owner"/>
      <w:bookmarkStart w:id="1" w:name="WJ_Init"/>
      <w:bookmarkEnd w:id="0"/>
      <w:bookmarkEnd w:id="1"/>
    </w:p>
    <w:p w14:paraId="461E3563" w14:textId="77777777" w:rsidR="009F1BC5" w:rsidRDefault="009F1BC5" w:rsidP="009F1BC5">
      <w:pPr>
        <w:ind w:left="-283"/>
      </w:pPr>
    </w:p>
    <w:p w14:paraId="3CA22956" w14:textId="77777777" w:rsidR="009F1BC5" w:rsidRPr="009F1BC5" w:rsidRDefault="009F1BC5" w:rsidP="009F1BC5">
      <w:pPr>
        <w:ind w:left="-283"/>
      </w:pPr>
    </w:p>
    <w:p w14:paraId="16AD8297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252FF7A8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013FA130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5D37AE2B" w14:textId="6D3BD47B" w:rsidR="00F078CE" w:rsidRPr="00D57716" w:rsidRDefault="00BC0498" w:rsidP="00546568">
      <w:pPr>
        <w:tabs>
          <w:tab w:val="left" w:pos="3391"/>
        </w:tabs>
      </w:pPr>
      <w:r w:rsidRPr="00BC0498">
        <w:rPr>
          <w:sz w:val="20"/>
          <w:szCs w:val="18"/>
          <w:highlight w:val="yellow"/>
        </w:rPr>
        <w:t>ORT</w:t>
      </w:r>
      <w:r w:rsidR="00F078CE">
        <w:rPr>
          <w:sz w:val="20"/>
          <w:szCs w:val="18"/>
        </w:rPr>
        <w:t xml:space="preserve">, </w:t>
      </w:r>
      <w:r w:rsidR="00F078CE">
        <w:rPr>
          <w:sz w:val="20"/>
          <w:szCs w:val="18"/>
        </w:rPr>
        <w:fldChar w:fldCharType="begin"/>
      </w:r>
      <w:r w:rsidR="00F078CE">
        <w:rPr>
          <w:sz w:val="20"/>
          <w:szCs w:val="18"/>
        </w:rPr>
        <w:instrText xml:space="preserve"> TIME \@ "d. MMMM yyyy" </w:instrText>
      </w:r>
      <w:r w:rsidR="00F078CE">
        <w:rPr>
          <w:sz w:val="20"/>
          <w:szCs w:val="18"/>
        </w:rPr>
        <w:fldChar w:fldCharType="separate"/>
      </w:r>
      <w:r w:rsidR="00E30431">
        <w:rPr>
          <w:noProof/>
          <w:sz w:val="20"/>
          <w:szCs w:val="18"/>
        </w:rPr>
        <w:t>6. Juli 2026</w:t>
      </w:r>
      <w:r w:rsidR="00F078CE">
        <w:rPr>
          <w:sz w:val="20"/>
          <w:szCs w:val="18"/>
        </w:rPr>
        <w:fldChar w:fldCharType="end"/>
      </w:r>
      <w:r w:rsidR="00546568">
        <w:rPr>
          <w:sz w:val="20"/>
          <w:szCs w:val="18"/>
        </w:rPr>
        <w:tab/>
      </w:r>
    </w:p>
    <w:p w14:paraId="20EE7971" w14:textId="2168B899" w:rsidR="00023135" w:rsidRPr="00D57716" w:rsidRDefault="00023135" w:rsidP="00257085"/>
    <w:p w14:paraId="2CFF8249" w14:textId="77777777" w:rsidR="00560DA1" w:rsidRDefault="00560DA1" w:rsidP="00257085">
      <w:pPr>
        <w:rPr>
          <w:b/>
          <w:bCs/>
          <w:sz w:val="28"/>
          <w:szCs w:val="28"/>
        </w:rPr>
      </w:pPr>
    </w:p>
    <w:p w14:paraId="3F342F11" w14:textId="77777777" w:rsidR="00E30431" w:rsidRDefault="00E30431" w:rsidP="00E30431">
      <w:pPr>
        <w:spacing w:after="60"/>
      </w:pPr>
      <w:r>
        <w:rPr>
          <w:rFonts w:eastAsia="Arial" w:cs="Arial"/>
          <w:b/>
          <w:bCs/>
          <w:szCs w:val="22"/>
        </w:rPr>
        <w:t xml:space="preserve">Rückzug der Einsprache gegen den Strafbefehl vom </w:t>
      </w:r>
      <w:r>
        <w:rPr>
          <w:rFonts w:eastAsia="Arial" w:cs="Arial"/>
          <w:szCs w:val="22"/>
          <w:highlight w:val="yellow"/>
        </w:rPr>
        <w:t>Datum</w:t>
      </w:r>
    </w:p>
    <w:p w14:paraId="4FFE768B" w14:textId="77777777" w:rsidR="00E30431" w:rsidRDefault="00E30431" w:rsidP="00E30431">
      <w:pPr>
        <w:spacing w:after="120"/>
      </w:pPr>
      <w:r>
        <w:rPr>
          <w:rFonts w:eastAsia="Arial" w:cs="Arial"/>
          <w:b/>
          <w:bCs/>
          <w:szCs w:val="22"/>
        </w:rPr>
        <w:t xml:space="preserve">Verfahrens-Nr. / Ihre Referenz: </w:t>
      </w:r>
      <w:r>
        <w:rPr>
          <w:rFonts w:eastAsia="Arial" w:cs="Arial"/>
          <w:szCs w:val="22"/>
          <w:highlight w:val="yellow"/>
        </w:rPr>
        <w:t>Referenz</w:t>
      </w:r>
    </w:p>
    <w:p w14:paraId="70168464" w14:textId="77777777" w:rsidR="00E30431" w:rsidRDefault="00E30431" w:rsidP="00E30431">
      <w:pPr>
        <w:spacing w:after="120"/>
      </w:pPr>
    </w:p>
    <w:p w14:paraId="2AE1DEA0" w14:textId="77777777" w:rsidR="00E30431" w:rsidRDefault="00E30431" w:rsidP="00E30431">
      <w:pPr>
        <w:spacing w:after="120"/>
      </w:pPr>
      <w:r>
        <w:rPr>
          <w:rFonts w:eastAsia="Arial" w:cs="Arial"/>
          <w:szCs w:val="22"/>
        </w:rPr>
        <w:t>Sehr geehrte Damen und Herren</w:t>
      </w:r>
    </w:p>
    <w:p w14:paraId="362661FD" w14:textId="77777777" w:rsidR="00E30431" w:rsidRDefault="00E30431" w:rsidP="00E30431">
      <w:pPr>
        <w:spacing w:after="120"/>
      </w:pPr>
    </w:p>
    <w:p w14:paraId="7989F3C9" w14:textId="37C19AA9" w:rsidR="00E30431" w:rsidRDefault="00E30431" w:rsidP="00E30431">
      <w:pPr>
        <w:spacing w:after="120"/>
      </w:pPr>
      <w:r>
        <w:rPr>
          <w:rFonts w:eastAsia="Arial" w:cs="Arial"/>
          <w:szCs w:val="22"/>
        </w:rPr>
        <w:t xml:space="preserve">Hiermit ziehe ich meine mit Schreiben vom </w:t>
      </w:r>
      <w:r>
        <w:rPr>
          <w:rFonts w:eastAsia="Arial" w:cs="Arial"/>
          <w:szCs w:val="22"/>
          <w:highlight w:val="yellow"/>
        </w:rPr>
        <w:t>Datum der Einsprache</w:t>
      </w:r>
      <w:r>
        <w:rPr>
          <w:rFonts w:eastAsia="Arial" w:cs="Arial"/>
          <w:szCs w:val="22"/>
        </w:rPr>
        <w:t xml:space="preserve"> erhobene Einsprache gegen den oben erwähnten Strafbefehl vollumfänglich zurück</w:t>
      </w:r>
      <w:r>
        <w:rPr>
          <w:rFonts w:eastAsia="Arial" w:cs="Arial"/>
          <w:szCs w:val="22"/>
        </w:rPr>
        <w:t>.</w:t>
      </w:r>
    </w:p>
    <w:p w14:paraId="3C5A4DCC" w14:textId="60B4CC2C" w:rsidR="00E30431" w:rsidRDefault="00E30431" w:rsidP="00E30431">
      <w:pPr>
        <w:spacing w:after="120"/>
      </w:pPr>
      <w:r>
        <w:rPr>
          <w:rFonts w:eastAsia="Arial" w:cs="Arial"/>
          <w:szCs w:val="22"/>
        </w:rPr>
        <w:t>Ich habe zur Kenntnis genommen, dass der Rückzug endgültig ist und der Strafbefehl damit zum rechtskräftigen und vollstreckbaren Urteil wird</w:t>
      </w:r>
      <w:r>
        <w:rPr>
          <w:rFonts w:eastAsia="Arial" w:cs="Arial"/>
          <w:szCs w:val="22"/>
        </w:rPr>
        <w:t>.</w:t>
      </w:r>
    </w:p>
    <w:p w14:paraId="6F67549D" w14:textId="77777777" w:rsidR="00E30431" w:rsidRDefault="00E30431" w:rsidP="00E30431">
      <w:pPr>
        <w:spacing w:after="120"/>
      </w:pPr>
      <w:r>
        <w:rPr>
          <w:rFonts w:eastAsia="Arial" w:cs="Arial"/>
          <w:szCs w:val="22"/>
        </w:rPr>
        <w:t>Ich bitte Sie, mir den Eingang dieser Erklärung schriftlich zu bestätigen.</w:t>
      </w:r>
    </w:p>
    <w:p w14:paraId="6A25EC24" w14:textId="77777777" w:rsidR="00E30431" w:rsidRDefault="00E30431" w:rsidP="00E30431">
      <w:pPr>
        <w:spacing w:after="120"/>
      </w:pPr>
    </w:p>
    <w:p w14:paraId="4BE10A80" w14:textId="77777777" w:rsidR="00E30431" w:rsidRDefault="00E30431" w:rsidP="00E30431">
      <w:pPr>
        <w:spacing w:after="120"/>
      </w:pPr>
      <w:r>
        <w:rPr>
          <w:rFonts w:eastAsia="Arial" w:cs="Arial"/>
          <w:szCs w:val="22"/>
        </w:rPr>
        <w:t>Freundliche Grüsse</w:t>
      </w:r>
    </w:p>
    <w:p w14:paraId="135CC025" w14:textId="77777777" w:rsidR="00E30431" w:rsidRDefault="00E30431" w:rsidP="00E30431">
      <w:pPr>
        <w:spacing w:after="120"/>
      </w:pPr>
    </w:p>
    <w:p w14:paraId="684417A4" w14:textId="77777777" w:rsidR="00E30431" w:rsidRDefault="00E30431" w:rsidP="00E30431">
      <w:pPr>
        <w:spacing w:after="120"/>
      </w:pPr>
    </w:p>
    <w:p w14:paraId="174BE45E" w14:textId="77777777" w:rsidR="00E30431" w:rsidRDefault="00E30431" w:rsidP="00E30431">
      <w:pPr>
        <w:spacing w:after="120"/>
      </w:pPr>
      <w:r>
        <w:rPr>
          <w:rFonts w:eastAsia="Arial" w:cs="Arial"/>
          <w:i/>
          <w:iCs/>
          <w:color w:val="808080"/>
          <w:szCs w:val="22"/>
        </w:rPr>
        <w:t>(eigenhändige Unterschrift)</w:t>
      </w:r>
    </w:p>
    <w:p w14:paraId="5584B24E" w14:textId="77777777" w:rsidR="00E30431" w:rsidRDefault="00E30431" w:rsidP="00E30431">
      <w:pPr>
        <w:spacing w:after="120"/>
      </w:pPr>
      <w:r>
        <w:rPr>
          <w:rFonts w:eastAsia="Arial" w:cs="Arial"/>
          <w:szCs w:val="22"/>
          <w:highlight w:val="yellow"/>
        </w:rPr>
        <w:t>Vorname Nachname</w:t>
      </w:r>
    </w:p>
    <w:p w14:paraId="0E3F36D9" w14:textId="34A52975" w:rsidR="009F1BC5" w:rsidRPr="00B244BB" w:rsidRDefault="009F1BC5" w:rsidP="00E30431">
      <w:pPr>
        <w:rPr>
          <w:szCs w:val="22"/>
        </w:rPr>
      </w:pPr>
    </w:p>
    <w:sectPr w:rsidR="009F1BC5" w:rsidRPr="00B244BB" w:rsidSect="0036217F">
      <w:headerReference w:type="first" r:id="rId8"/>
      <w:footerReference w:type="first" r:id="rId9"/>
      <w:pgSz w:w="11907" w:h="16840" w:code="9"/>
      <w:pgMar w:top="2041" w:right="1134" w:bottom="1134" w:left="1701" w:header="851" w:footer="567" w:gutter="0"/>
      <w:paperSrc w:other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F5FA79" w14:textId="77777777" w:rsidR="00A034A4" w:rsidRDefault="00A034A4">
      <w:r>
        <w:separator/>
      </w:r>
    </w:p>
  </w:endnote>
  <w:endnote w:type="continuationSeparator" w:id="0">
    <w:p w14:paraId="0B340A5D" w14:textId="77777777" w:rsidR="00A034A4" w:rsidRDefault="00A0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E5CA0A" w14:textId="6CE9DE8A" w:rsidR="00C25823" w:rsidRPr="00114A0A" w:rsidRDefault="00C25823" w:rsidP="00114A0A">
    <w:pPr>
      <w:pStyle w:val="StandardabsatzMustertext"/>
      <w:ind w:right="-569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F88DD3" w14:textId="77777777" w:rsidR="00A034A4" w:rsidRDefault="00A034A4">
      <w:r>
        <w:separator/>
      </w:r>
    </w:p>
  </w:footnote>
  <w:footnote w:type="continuationSeparator" w:id="0">
    <w:p w14:paraId="0151EEC0" w14:textId="77777777" w:rsidR="00A034A4" w:rsidRDefault="00A0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0B72EF" w14:textId="75D799F2" w:rsidR="0044145D" w:rsidRDefault="0044145D" w:rsidP="00546568">
    <w:pPr>
      <w:pStyle w:val="Kopfzeile"/>
      <w:ind w:left="-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BF504C"/>
    <w:multiLevelType w:val="hybridMultilevel"/>
    <w:tmpl w:val="7FB820F8"/>
    <w:lvl w:ilvl="0" w:tplc="92E4E1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72C9A"/>
    <w:multiLevelType w:val="hybridMultilevel"/>
    <w:tmpl w:val="382C71BA"/>
    <w:lvl w:ilvl="0" w:tplc="640474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A4D0B"/>
    <w:multiLevelType w:val="hybridMultilevel"/>
    <w:tmpl w:val="2990CE90"/>
    <w:lvl w:ilvl="0" w:tplc="EA6600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2833"/>
    <w:multiLevelType w:val="hybridMultilevel"/>
    <w:tmpl w:val="C84A65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75650"/>
    <w:multiLevelType w:val="hybridMultilevel"/>
    <w:tmpl w:val="E0E08384"/>
    <w:lvl w:ilvl="0" w:tplc="F04C223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311E"/>
    <w:multiLevelType w:val="hybridMultilevel"/>
    <w:tmpl w:val="B47A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7411"/>
    <w:multiLevelType w:val="hybridMultilevel"/>
    <w:tmpl w:val="5AD876B8"/>
    <w:lvl w:ilvl="0" w:tplc="963AAB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04C223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E5BE1"/>
    <w:multiLevelType w:val="hybridMultilevel"/>
    <w:tmpl w:val="D9460EEE"/>
    <w:lvl w:ilvl="0" w:tplc="445E2E4E">
      <w:start w:val="6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36783"/>
    <w:multiLevelType w:val="hybridMultilevel"/>
    <w:tmpl w:val="6C00BE9A"/>
    <w:lvl w:ilvl="0" w:tplc="ECBC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91D8B"/>
    <w:multiLevelType w:val="hybridMultilevel"/>
    <w:tmpl w:val="C3062F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A5D02"/>
    <w:multiLevelType w:val="hybridMultilevel"/>
    <w:tmpl w:val="FFEED1C8"/>
    <w:lvl w:ilvl="0" w:tplc="55AC1B1A">
      <w:start w:val="86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33925"/>
    <w:multiLevelType w:val="hybridMultilevel"/>
    <w:tmpl w:val="382C71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A713F"/>
    <w:multiLevelType w:val="hybridMultilevel"/>
    <w:tmpl w:val="C3062F7A"/>
    <w:lvl w:ilvl="0" w:tplc="CF3AA1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F06F66"/>
    <w:multiLevelType w:val="hybridMultilevel"/>
    <w:tmpl w:val="71460EF6"/>
    <w:lvl w:ilvl="0" w:tplc="D346BAB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22516234">
    <w:abstractNumId w:val="7"/>
  </w:num>
  <w:num w:numId="2" w16cid:durableId="678048645">
    <w:abstractNumId w:val="0"/>
  </w:num>
  <w:num w:numId="3" w16cid:durableId="1443262926">
    <w:abstractNumId w:val="3"/>
  </w:num>
  <w:num w:numId="4" w16cid:durableId="844592092">
    <w:abstractNumId w:val="6"/>
  </w:num>
  <w:num w:numId="5" w16cid:durableId="1583642081">
    <w:abstractNumId w:val="8"/>
  </w:num>
  <w:num w:numId="6" w16cid:durableId="473524264">
    <w:abstractNumId w:val="12"/>
  </w:num>
  <w:num w:numId="7" w16cid:durableId="31466761">
    <w:abstractNumId w:val="9"/>
  </w:num>
  <w:num w:numId="8" w16cid:durableId="189227345">
    <w:abstractNumId w:val="1"/>
  </w:num>
  <w:num w:numId="9" w16cid:durableId="1367561861">
    <w:abstractNumId w:val="4"/>
  </w:num>
  <w:num w:numId="10" w16cid:durableId="551234901">
    <w:abstractNumId w:val="11"/>
  </w:num>
  <w:num w:numId="11" w16cid:durableId="942298410">
    <w:abstractNumId w:val="2"/>
  </w:num>
  <w:num w:numId="12" w16cid:durableId="805707974">
    <w:abstractNumId w:val="13"/>
  </w:num>
  <w:num w:numId="13" w16cid:durableId="1249196084">
    <w:abstractNumId w:val="5"/>
  </w:num>
  <w:num w:numId="14" w16cid:durableId="1268083076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intFractionalCharacterWidth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DE3F080-80B0-4BF1-9A29-6408584BC881}"/>
    <w:docVar w:name="dgnword-eventsink" w:val="310085448"/>
  </w:docVars>
  <w:rsids>
    <w:rsidRoot w:val="00887683"/>
    <w:rsid w:val="000038F2"/>
    <w:rsid w:val="00017ED6"/>
    <w:rsid w:val="00023135"/>
    <w:rsid w:val="0003637D"/>
    <w:rsid w:val="000363A1"/>
    <w:rsid w:val="00042ECE"/>
    <w:rsid w:val="000524A7"/>
    <w:rsid w:val="00062DC5"/>
    <w:rsid w:val="00065527"/>
    <w:rsid w:val="000914AA"/>
    <w:rsid w:val="00091EE1"/>
    <w:rsid w:val="000A4726"/>
    <w:rsid w:val="000D6F04"/>
    <w:rsid w:val="000E108C"/>
    <w:rsid w:val="000E333A"/>
    <w:rsid w:val="00114A0A"/>
    <w:rsid w:val="00117E2D"/>
    <w:rsid w:val="00135845"/>
    <w:rsid w:val="00136C2D"/>
    <w:rsid w:val="0015663F"/>
    <w:rsid w:val="00160E34"/>
    <w:rsid w:val="00177ACC"/>
    <w:rsid w:val="001A4DFA"/>
    <w:rsid w:val="001C17E3"/>
    <w:rsid w:val="001F460D"/>
    <w:rsid w:val="001F6D7C"/>
    <w:rsid w:val="001F6DC4"/>
    <w:rsid w:val="00234E1B"/>
    <w:rsid w:val="00257085"/>
    <w:rsid w:val="00262425"/>
    <w:rsid w:val="0026727B"/>
    <w:rsid w:val="002752B8"/>
    <w:rsid w:val="00275888"/>
    <w:rsid w:val="002777CC"/>
    <w:rsid w:val="00277AD7"/>
    <w:rsid w:val="00290969"/>
    <w:rsid w:val="00295565"/>
    <w:rsid w:val="002A7503"/>
    <w:rsid w:val="002B5EEA"/>
    <w:rsid w:val="002C1E02"/>
    <w:rsid w:val="002C3C7E"/>
    <w:rsid w:val="002D2E2C"/>
    <w:rsid w:val="002F7098"/>
    <w:rsid w:val="00304E7A"/>
    <w:rsid w:val="00340AD4"/>
    <w:rsid w:val="0034387C"/>
    <w:rsid w:val="003566E8"/>
    <w:rsid w:val="0036217F"/>
    <w:rsid w:val="00366FBF"/>
    <w:rsid w:val="00370849"/>
    <w:rsid w:val="00376F18"/>
    <w:rsid w:val="00381345"/>
    <w:rsid w:val="003B4359"/>
    <w:rsid w:val="003D0718"/>
    <w:rsid w:val="003D39D8"/>
    <w:rsid w:val="003D5C8B"/>
    <w:rsid w:val="003E608B"/>
    <w:rsid w:val="003E6E69"/>
    <w:rsid w:val="003E7A22"/>
    <w:rsid w:val="004043CF"/>
    <w:rsid w:val="004075F2"/>
    <w:rsid w:val="0043239F"/>
    <w:rsid w:val="0043359E"/>
    <w:rsid w:val="00435924"/>
    <w:rsid w:val="0044145D"/>
    <w:rsid w:val="00442E1B"/>
    <w:rsid w:val="0045788B"/>
    <w:rsid w:val="00481AB6"/>
    <w:rsid w:val="0048421B"/>
    <w:rsid w:val="004B689B"/>
    <w:rsid w:val="004C234F"/>
    <w:rsid w:val="004D3A72"/>
    <w:rsid w:val="004D4C21"/>
    <w:rsid w:val="004D7961"/>
    <w:rsid w:val="004E10B1"/>
    <w:rsid w:val="004E10D3"/>
    <w:rsid w:val="004E416F"/>
    <w:rsid w:val="004E7A1C"/>
    <w:rsid w:val="004F0353"/>
    <w:rsid w:val="00500A07"/>
    <w:rsid w:val="005066AB"/>
    <w:rsid w:val="00521F06"/>
    <w:rsid w:val="005423AA"/>
    <w:rsid w:val="005431D0"/>
    <w:rsid w:val="00546568"/>
    <w:rsid w:val="00555823"/>
    <w:rsid w:val="00560DA1"/>
    <w:rsid w:val="0056295A"/>
    <w:rsid w:val="00576214"/>
    <w:rsid w:val="00593AEC"/>
    <w:rsid w:val="005A56EB"/>
    <w:rsid w:val="005B79C8"/>
    <w:rsid w:val="005D1A55"/>
    <w:rsid w:val="005D2925"/>
    <w:rsid w:val="00612E06"/>
    <w:rsid w:val="006209D2"/>
    <w:rsid w:val="006357E7"/>
    <w:rsid w:val="006363F1"/>
    <w:rsid w:val="00653687"/>
    <w:rsid w:val="00653852"/>
    <w:rsid w:val="00654502"/>
    <w:rsid w:val="00663AD7"/>
    <w:rsid w:val="006648FF"/>
    <w:rsid w:val="0067748A"/>
    <w:rsid w:val="00685FE2"/>
    <w:rsid w:val="006904BB"/>
    <w:rsid w:val="006A0976"/>
    <w:rsid w:val="006B2DFB"/>
    <w:rsid w:val="006B380D"/>
    <w:rsid w:val="006D014A"/>
    <w:rsid w:val="006D68E6"/>
    <w:rsid w:val="006E4AC8"/>
    <w:rsid w:val="00702D10"/>
    <w:rsid w:val="00712B89"/>
    <w:rsid w:val="00715939"/>
    <w:rsid w:val="007228DB"/>
    <w:rsid w:val="007409BF"/>
    <w:rsid w:val="00744D43"/>
    <w:rsid w:val="00747F36"/>
    <w:rsid w:val="00762101"/>
    <w:rsid w:val="007B4523"/>
    <w:rsid w:val="007C2A80"/>
    <w:rsid w:val="007E07EA"/>
    <w:rsid w:val="007E5EA3"/>
    <w:rsid w:val="007E6174"/>
    <w:rsid w:val="007E62A5"/>
    <w:rsid w:val="007F1943"/>
    <w:rsid w:val="007F3FE4"/>
    <w:rsid w:val="007F6A7E"/>
    <w:rsid w:val="007F75F4"/>
    <w:rsid w:val="00801951"/>
    <w:rsid w:val="00806751"/>
    <w:rsid w:val="008226FD"/>
    <w:rsid w:val="008411DC"/>
    <w:rsid w:val="00846670"/>
    <w:rsid w:val="00853482"/>
    <w:rsid w:val="008635C3"/>
    <w:rsid w:val="008648B1"/>
    <w:rsid w:val="00870980"/>
    <w:rsid w:val="00876EC3"/>
    <w:rsid w:val="00881F68"/>
    <w:rsid w:val="008823B0"/>
    <w:rsid w:val="00887683"/>
    <w:rsid w:val="008A087E"/>
    <w:rsid w:val="008E364A"/>
    <w:rsid w:val="008F3F66"/>
    <w:rsid w:val="00903D0E"/>
    <w:rsid w:val="00923D01"/>
    <w:rsid w:val="00940C67"/>
    <w:rsid w:val="00953B5B"/>
    <w:rsid w:val="00976E01"/>
    <w:rsid w:val="0098223B"/>
    <w:rsid w:val="00991984"/>
    <w:rsid w:val="009B5516"/>
    <w:rsid w:val="009E36C1"/>
    <w:rsid w:val="009F1BC5"/>
    <w:rsid w:val="009F4487"/>
    <w:rsid w:val="00A034A4"/>
    <w:rsid w:val="00A04081"/>
    <w:rsid w:val="00A11996"/>
    <w:rsid w:val="00A12ACA"/>
    <w:rsid w:val="00A214C9"/>
    <w:rsid w:val="00A351B4"/>
    <w:rsid w:val="00A409D4"/>
    <w:rsid w:val="00A80E98"/>
    <w:rsid w:val="00A8131C"/>
    <w:rsid w:val="00A831EE"/>
    <w:rsid w:val="00AA6470"/>
    <w:rsid w:val="00AA64D7"/>
    <w:rsid w:val="00AA6C43"/>
    <w:rsid w:val="00AB2504"/>
    <w:rsid w:val="00AD4F0F"/>
    <w:rsid w:val="00AD7DA7"/>
    <w:rsid w:val="00AE003D"/>
    <w:rsid w:val="00AE289A"/>
    <w:rsid w:val="00AF055E"/>
    <w:rsid w:val="00AF50C4"/>
    <w:rsid w:val="00B032C7"/>
    <w:rsid w:val="00B11659"/>
    <w:rsid w:val="00B244BB"/>
    <w:rsid w:val="00B26032"/>
    <w:rsid w:val="00B3749B"/>
    <w:rsid w:val="00B818F9"/>
    <w:rsid w:val="00B94D28"/>
    <w:rsid w:val="00BC0498"/>
    <w:rsid w:val="00BD6C1A"/>
    <w:rsid w:val="00BE3F8D"/>
    <w:rsid w:val="00BE66DE"/>
    <w:rsid w:val="00BF218C"/>
    <w:rsid w:val="00C003F0"/>
    <w:rsid w:val="00C07EA9"/>
    <w:rsid w:val="00C23BC0"/>
    <w:rsid w:val="00C25823"/>
    <w:rsid w:val="00C25ADA"/>
    <w:rsid w:val="00C3163B"/>
    <w:rsid w:val="00C4570F"/>
    <w:rsid w:val="00C65B61"/>
    <w:rsid w:val="00CA19E0"/>
    <w:rsid w:val="00CC5710"/>
    <w:rsid w:val="00CD6DFA"/>
    <w:rsid w:val="00CE66FC"/>
    <w:rsid w:val="00CF5D33"/>
    <w:rsid w:val="00CF7AC8"/>
    <w:rsid w:val="00D33BC0"/>
    <w:rsid w:val="00D45FA0"/>
    <w:rsid w:val="00D51D03"/>
    <w:rsid w:val="00D57716"/>
    <w:rsid w:val="00D63683"/>
    <w:rsid w:val="00D77E54"/>
    <w:rsid w:val="00D8607C"/>
    <w:rsid w:val="00D95D2E"/>
    <w:rsid w:val="00DC31D3"/>
    <w:rsid w:val="00DD7CC7"/>
    <w:rsid w:val="00DE0B6A"/>
    <w:rsid w:val="00DE5F71"/>
    <w:rsid w:val="00E051AE"/>
    <w:rsid w:val="00E11C4E"/>
    <w:rsid w:val="00E144D0"/>
    <w:rsid w:val="00E144DE"/>
    <w:rsid w:val="00E30431"/>
    <w:rsid w:val="00E404E7"/>
    <w:rsid w:val="00E4361C"/>
    <w:rsid w:val="00E600DC"/>
    <w:rsid w:val="00E602B6"/>
    <w:rsid w:val="00E8082B"/>
    <w:rsid w:val="00E819D7"/>
    <w:rsid w:val="00E8243C"/>
    <w:rsid w:val="00E82D28"/>
    <w:rsid w:val="00E92BBA"/>
    <w:rsid w:val="00E94BBC"/>
    <w:rsid w:val="00E97D16"/>
    <w:rsid w:val="00EC43E8"/>
    <w:rsid w:val="00ED628C"/>
    <w:rsid w:val="00EF0034"/>
    <w:rsid w:val="00EF51AD"/>
    <w:rsid w:val="00F033DB"/>
    <w:rsid w:val="00F0587C"/>
    <w:rsid w:val="00F060E6"/>
    <w:rsid w:val="00F078CE"/>
    <w:rsid w:val="00F1423B"/>
    <w:rsid w:val="00F307E9"/>
    <w:rsid w:val="00F32B6C"/>
    <w:rsid w:val="00F3411B"/>
    <w:rsid w:val="00F839D9"/>
    <w:rsid w:val="00F8708B"/>
    <w:rsid w:val="00F96C42"/>
    <w:rsid w:val="00FC4337"/>
    <w:rsid w:val="00FE1735"/>
    <w:rsid w:val="00FF56D2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20E53D"/>
  <w15:chartTrackingRefBased/>
  <w15:docId w15:val="{23C9FFF5-C6C5-4B42-8321-70F2395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414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4145D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4414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4145D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02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39D8"/>
    <w:pPr>
      <w:ind w:left="720"/>
      <w:contextualSpacing/>
    </w:pPr>
  </w:style>
  <w:style w:type="character" w:styleId="Hyperlink">
    <w:name w:val="Hyperlink"/>
    <w:basedOn w:val="Absatz-Standardschriftart"/>
    <w:rsid w:val="009E36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6C1"/>
    <w:rPr>
      <w:color w:val="605E5C"/>
      <w:shd w:val="clear" w:color="auto" w:fill="E1DFDD"/>
    </w:rPr>
  </w:style>
  <w:style w:type="paragraph" w:customStyle="1" w:styleId="StandardabsatzMustertext">
    <w:name w:val="Standardabsatz Mustertext"/>
    <w:basedOn w:val="Standard"/>
    <w:qFormat/>
    <w:rsid w:val="00653687"/>
    <w:pPr>
      <w:spacing w:after="120" w:line="240" w:lineRule="atLeast"/>
    </w:pPr>
    <w:rPr>
      <w:rFonts w:ascii="Times" w:eastAsia="Gill Sans MT" w:hAnsi="Times" w:cs="Arial"/>
      <w:sz w:val="24"/>
      <w:lang w:eastAsia="en-US"/>
    </w:rPr>
  </w:style>
  <w:style w:type="character" w:styleId="Kommentarzeichen">
    <w:name w:val="annotation reference"/>
    <w:basedOn w:val="Absatz-Standardschriftart"/>
    <w:rsid w:val="00DE5F7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E5F7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E5F7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E5F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E5F71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3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\OneDrive%20-%20Fischer%20Rechtsanw&#228;lte%20AG\Anwaltskanzlei\aaa-Vorlagen-Abkl&#228;rungen\2021.11.11%20Rechnung%20KB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723052-5A03-4ED0-AD43-1F58D54E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fahrzeugrecht.ch</Application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/>
  <cp:lastModifiedBy/>
  <dcterms:created xsi:type="dcterms:W3CDTF">2026-01-01T00:00:00Z</dcterms:created>
  <dcterms:modified xsi:type="dcterms:W3CDTF">2026-01-01T00:00:00Z</dcterms:modified>
  <cp:revision>1</cp:revision>
</cp:coreProperties>
</file>