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4889BCA" w14:textId="434F83A4" w:rsidR="00546568" w:rsidRDefault="00BC0498" w:rsidP="00546568">
      <w:pPr>
        <w:framePr w:w="4253" w:h="2268" w:wrap="notBeside" w:vAnchor="page" w:hAnchor="page" w:x="7201" w:y="3025"/>
      </w:pPr>
      <w:r w:rsidRPr="00BC0498">
        <w:rPr>
          <w:sz w:val="14"/>
          <w:szCs w:val="14"/>
          <w:highlight w:val="yellow"/>
        </w:rPr>
        <w:t>[Vorname Nachname], [Strasse Nr.], [</w:t>
      </w:r>
      <w:proofErr w:type="gramStart"/>
      <w:r w:rsidRPr="00BC0498">
        <w:rPr>
          <w:sz w:val="14"/>
          <w:szCs w:val="14"/>
          <w:highlight w:val="yellow"/>
        </w:rPr>
        <w:t>PLZ Ort</w:t>
      </w:r>
      <w:proofErr w:type="gramEnd"/>
      <w:r w:rsidRPr="00BC0498">
        <w:rPr>
          <w:sz w:val="14"/>
          <w:szCs w:val="14"/>
          <w:highlight w:val="yellow"/>
        </w:rPr>
        <w:t>]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04"/>
      </w:tblGrid>
      <w:tr w:rsidR="0043359E" w14:paraId="0A7C071B" w14:textId="77777777" w:rsidTr="009B5516">
        <w:trPr>
          <w:trHeight w:val="307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</w:tcPr>
          <w:p w14:paraId="3850AFFB" w14:textId="14A9E28E" w:rsidR="0043359E" w:rsidRPr="00114A0A" w:rsidRDefault="00BC0498" w:rsidP="0043359E">
            <w:pPr>
              <w:framePr w:w="4253" w:h="2268" w:wrap="notBeside" w:vAnchor="page" w:hAnchor="page" w:x="7201" w:y="3025"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Cs w:val="22"/>
                <w:lang w:val="de-DE" w:eastAsia="de-CH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val="de-DE" w:eastAsia="de-CH"/>
              </w:rPr>
              <w:t>Einschreiben</w:t>
            </w:r>
          </w:p>
        </w:tc>
      </w:tr>
      <w:tr w:rsidR="0043359E" w14:paraId="68E01847" w14:textId="77777777" w:rsidTr="009B5516">
        <w:trPr>
          <w:trHeight w:val="307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</w:tcPr>
          <w:p w14:paraId="4313FDFC" w14:textId="17719DC1" w:rsidR="0043359E" w:rsidRPr="00BC0498" w:rsidRDefault="009F1BC5" w:rsidP="0043359E">
            <w:pPr>
              <w:framePr w:w="4253" w:h="2268" w:wrap="notBeside" w:vAnchor="page" w:hAnchor="page" w:x="7201" w:y="3025"/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  <w:highlight w:val="yellow"/>
                <w:lang w:val="de-DE" w:eastAsia="de-CH"/>
              </w:rPr>
            </w:pPr>
            <w:r>
              <w:rPr>
                <w:rFonts w:cs="Arial"/>
                <w:color w:val="000000"/>
                <w:szCs w:val="22"/>
                <w:highlight w:val="yellow"/>
                <w:lang w:val="de-DE" w:eastAsia="de-CH"/>
              </w:rPr>
              <w:t>St</w:t>
            </w:r>
            <w:r w:rsidR="00AD4F0F">
              <w:rPr>
                <w:rFonts w:cs="Arial"/>
                <w:color w:val="000000"/>
                <w:szCs w:val="22"/>
                <w:highlight w:val="yellow"/>
                <w:lang w:val="de-DE" w:eastAsia="de-CH"/>
              </w:rPr>
              <w:t>rafbehörde</w:t>
            </w:r>
          </w:p>
          <w:p w14:paraId="724EE0AA" w14:textId="73FD3F3E" w:rsidR="00B818F9" w:rsidRPr="00BC0498" w:rsidRDefault="00BC0498" w:rsidP="0043359E">
            <w:pPr>
              <w:framePr w:w="4253" w:h="2268" w:wrap="notBeside" w:vAnchor="page" w:hAnchor="page" w:x="7201" w:y="3025"/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  <w:highlight w:val="yellow"/>
                <w:lang w:val="de-DE" w:eastAsia="de-CH"/>
              </w:rPr>
            </w:pPr>
            <w:proofErr w:type="spellStart"/>
            <w:r w:rsidRPr="00BC0498">
              <w:rPr>
                <w:rFonts w:cs="Arial"/>
                <w:color w:val="000000"/>
                <w:szCs w:val="22"/>
                <w:highlight w:val="yellow"/>
                <w:lang w:val="de-DE" w:eastAsia="de-CH"/>
              </w:rPr>
              <w:t>Strasse</w:t>
            </w:r>
            <w:proofErr w:type="spellEnd"/>
            <w:r w:rsidRPr="00BC0498">
              <w:rPr>
                <w:rFonts w:cs="Arial"/>
                <w:color w:val="000000"/>
                <w:szCs w:val="22"/>
                <w:highlight w:val="yellow"/>
                <w:lang w:val="de-DE" w:eastAsia="de-CH"/>
              </w:rPr>
              <w:t xml:space="preserve"> und Nr.</w:t>
            </w:r>
          </w:p>
          <w:p w14:paraId="68EE7370" w14:textId="194F4B33" w:rsidR="00B818F9" w:rsidRDefault="00BC0498" w:rsidP="0043359E">
            <w:pPr>
              <w:framePr w:w="4253" w:h="2268" w:wrap="notBeside" w:vAnchor="page" w:hAnchor="page" w:x="7201" w:y="3025"/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  <w:lang w:val="de-DE" w:eastAsia="de-CH"/>
              </w:rPr>
            </w:pPr>
            <w:r w:rsidRPr="00BC0498">
              <w:rPr>
                <w:rFonts w:cs="Arial"/>
                <w:color w:val="000000"/>
                <w:szCs w:val="22"/>
                <w:highlight w:val="yellow"/>
                <w:lang w:val="de-DE" w:eastAsia="de-CH"/>
              </w:rPr>
              <w:t>PLZ ORT</w:t>
            </w:r>
          </w:p>
          <w:p w14:paraId="7CBFE5CE" w14:textId="12049788" w:rsidR="00B818F9" w:rsidRPr="0043359E" w:rsidRDefault="00B818F9" w:rsidP="0043359E">
            <w:pPr>
              <w:framePr w:w="4253" w:h="2268" w:wrap="notBeside" w:vAnchor="page" w:hAnchor="page" w:x="7201" w:y="3025"/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  <w:lang w:val="de-DE" w:eastAsia="de-CH"/>
              </w:rPr>
            </w:pPr>
          </w:p>
        </w:tc>
      </w:tr>
      <w:tr w:rsidR="0043359E" w14:paraId="2552E692" w14:textId="77777777" w:rsidTr="009B5516">
        <w:trPr>
          <w:trHeight w:val="307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</w:tcPr>
          <w:p w14:paraId="78105327" w14:textId="6D2D5469" w:rsidR="009B5516" w:rsidRPr="0043359E" w:rsidRDefault="009B5516" w:rsidP="0043359E">
            <w:pPr>
              <w:framePr w:w="4253" w:h="2268" w:wrap="notBeside" w:vAnchor="page" w:hAnchor="page" w:x="7201" w:y="3025"/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  <w:lang w:val="de-DE" w:eastAsia="de-CH"/>
              </w:rPr>
            </w:pPr>
          </w:p>
        </w:tc>
      </w:tr>
    </w:tbl>
    <w:p w14:paraId="7E8824D7" w14:textId="497E2035" w:rsidR="00F078CE" w:rsidRDefault="00F078CE" w:rsidP="009F1BC5">
      <w:pPr>
        <w:ind w:left="-283"/>
      </w:pPr>
      <w:bookmarkStart w:id="0" w:name="WJ_Init_Owner"/>
      <w:bookmarkStart w:id="1" w:name="WJ_Init"/>
      <w:bookmarkEnd w:id="0"/>
      <w:bookmarkEnd w:id="1"/>
    </w:p>
    <w:p w14:paraId="461E3563" w14:textId="77777777" w:rsidR="009F1BC5" w:rsidRDefault="009F1BC5" w:rsidP="009F1BC5">
      <w:pPr>
        <w:ind w:left="-283"/>
      </w:pPr>
    </w:p>
    <w:p w14:paraId="3CA22956" w14:textId="77777777" w:rsidR="009F1BC5" w:rsidRPr="009F1BC5" w:rsidRDefault="009F1BC5" w:rsidP="009F1BC5">
      <w:pPr>
        <w:ind w:left="-283"/>
      </w:pPr>
    </w:p>
    <w:p w14:paraId="16AD8297" w14:textId="77777777" w:rsidR="00BC0498" w:rsidRDefault="00BC0498" w:rsidP="00546568">
      <w:pPr>
        <w:tabs>
          <w:tab w:val="left" w:pos="3391"/>
        </w:tabs>
        <w:rPr>
          <w:sz w:val="20"/>
          <w:szCs w:val="18"/>
        </w:rPr>
      </w:pPr>
    </w:p>
    <w:p w14:paraId="252FF7A8" w14:textId="77777777" w:rsidR="00BC0498" w:rsidRDefault="00BC0498" w:rsidP="00546568">
      <w:pPr>
        <w:tabs>
          <w:tab w:val="left" w:pos="3391"/>
        </w:tabs>
        <w:rPr>
          <w:sz w:val="20"/>
          <w:szCs w:val="18"/>
        </w:rPr>
      </w:pPr>
    </w:p>
    <w:p w14:paraId="013FA130" w14:textId="77777777" w:rsidR="00BC0498" w:rsidRDefault="00BC0498" w:rsidP="00546568">
      <w:pPr>
        <w:tabs>
          <w:tab w:val="left" w:pos="3391"/>
        </w:tabs>
        <w:rPr>
          <w:sz w:val="20"/>
          <w:szCs w:val="18"/>
        </w:rPr>
      </w:pPr>
    </w:p>
    <w:p w14:paraId="5D37AE2B" w14:textId="5DDF1F3F" w:rsidR="00F078CE" w:rsidRPr="00D57716" w:rsidRDefault="00BC0498" w:rsidP="00546568">
      <w:pPr>
        <w:tabs>
          <w:tab w:val="left" w:pos="3391"/>
        </w:tabs>
      </w:pPr>
      <w:r w:rsidRPr="00BC0498">
        <w:rPr>
          <w:sz w:val="20"/>
          <w:szCs w:val="18"/>
          <w:highlight w:val="yellow"/>
        </w:rPr>
        <w:t>ORT</w:t>
      </w:r>
      <w:r w:rsidR="00F078CE">
        <w:rPr>
          <w:sz w:val="20"/>
          <w:szCs w:val="18"/>
        </w:rPr>
        <w:t xml:space="preserve">, </w:t>
      </w:r>
      <w:r w:rsidR="00F078CE">
        <w:rPr>
          <w:sz w:val="20"/>
          <w:szCs w:val="18"/>
        </w:rPr>
        <w:fldChar w:fldCharType="begin"/>
      </w:r>
      <w:r w:rsidR="00F078CE">
        <w:rPr>
          <w:sz w:val="20"/>
          <w:szCs w:val="18"/>
        </w:rPr>
        <w:instrText xml:space="preserve"> TIME \@ "d. MMMM yyyy" </w:instrText>
      </w:r>
      <w:r w:rsidR="00F078CE">
        <w:rPr>
          <w:sz w:val="20"/>
          <w:szCs w:val="18"/>
        </w:rPr>
        <w:fldChar w:fldCharType="separate"/>
      </w:r>
      <w:r w:rsidR="00AD4F0F">
        <w:rPr>
          <w:noProof/>
          <w:sz w:val="20"/>
          <w:szCs w:val="18"/>
        </w:rPr>
        <w:t>6. Juli 2026</w:t>
      </w:r>
      <w:r w:rsidR="00F078CE">
        <w:rPr>
          <w:sz w:val="20"/>
          <w:szCs w:val="18"/>
        </w:rPr>
        <w:fldChar w:fldCharType="end"/>
      </w:r>
      <w:r w:rsidR="00546568">
        <w:rPr>
          <w:sz w:val="20"/>
          <w:szCs w:val="18"/>
        </w:rPr>
        <w:tab/>
      </w:r>
    </w:p>
    <w:p w14:paraId="20EE7971" w14:textId="2168B899" w:rsidR="00023135" w:rsidRPr="00D57716" w:rsidRDefault="00023135" w:rsidP="00257085"/>
    <w:p w14:paraId="2CFF8249" w14:textId="77777777" w:rsidR="00560DA1" w:rsidRDefault="00560DA1" w:rsidP="00257085">
      <w:pPr>
        <w:rPr>
          <w:b/>
          <w:bCs/>
          <w:sz w:val="28"/>
          <w:szCs w:val="28"/>
        </w:rPr>
      </w:pPr>
    </w:p>
    <w:p w14:paraId="3C97516C" w14:textId="77777777" w:rsidR="000103A3" w:rsidRDefault="000103A3" w:rsidP="000103A3">
      <w:pPr>
        <w:spacing w:after="60"/>
      </w:pPr>
      <w:r>
        <w:rPr>
          <w:rFonts w:eastAsia="Arial" w:cs="Arial"/>
          <w:b/>
          <w:bCs/>
          <w:szCs w:val="22"/>
        </w:rPr>
        <w:t xml:space="preserve">Einsprache gegen den Strafbefehl </w:t>
      </w:r>
      <w:proofErr w:type="gramStart"/>
      <w:r>
        <w:rPr>
          <w:rFonts w:eastAsia="Arial" w:cs="Arial"/>
          <w:b/>
          <w:bCs/>
          <w:szCs w:val="22"/>
        </w:rPr>
        <w:t xml:space="preserve">vom </w:t>
      </w:r>
      <w:r>
        <w:rPr>
          <w:rFonts w:eastAsia="Arial" w:cs="Arial"/>
          <w:szCs w:val="22"/>
          <w:highlight w:val="yellow"/>
        </w:rPr>
        <w:t>Datum</w:t>
      </w:r>
      <w:proofErr w:type="gramEnd"/>
    </w:p>
    <w:p w14:paraId="141B7541" w14:textId="77777777" w:rsidR="000103A3" w:rsidRDefault="000103A3" w:rsidP="000103A3">
      <w:pPr>
        <w:spacing w:after="120"/>
      </w:pPr>
      <w:r>
        <w:rPr>
          <w:rFonts w:eastAsia="Arial" w:cs="Arial"/>
          <w:b/>
          <w:bCs/>
          <w:szCs w:val="22"/>
        </w:rPr>
        <w:t xml:space="preserve">Verfahrens-Nr. / Ihre Referenz: </w:t>
      </w:r>
      <w:r>
        <w:rPr>
          <w:rFonts w:eastAsia="Arial" w:cs="Arial"/>
          <w:szCs w:val="22"/>
          <w:highlight w:val="yellow"/>
        </w:rPr>
        <w:t>Referenz</w:t>
      </w:r>
    </w:p>
    <w:p w14:paraId="0E0E7044" w14:textId="77777777" w:rsidR="000103A3" w:rsidRDefault="000103A3" w:rsidP="00BC0498"/>
    <w:p w14:paraId="62F3CC53" w14:textId="77777777" w:rsidR="000103A3" w:rsidRDefault="000103A3" w:rsidP="00BC0498"/>
    <w:p w14:paraId="19507B27" w14:textId="77777777" w:rsidR="000103A3" w:rsidRDefault="000103A3" w:rsidP="00BC0498"/>
    <w:p w14:paraId="600BCFE8" w14:textId="3DF273C7" w:rsidR="00BC0498" w:rsidRDefault="00BC0498" w:rsidP="00BC0498">
      <w:r>
        <w:t>Sehr geehrte Damen und Herren</w:t>
      </w:r>
    </w:p>
    <w:p w14:paraId="3F81E568" w14:textId="77777777" w:rsidR="00BC0498" w:rsidRDefault="00BC0498" w:rsidP="00BC0498"/>
    <w:p w14:paraId="1AF551CA" w14:textId="5D2336E2" w:rsidR="00BC0498" w:rsidRDefault="009F1BC5" w:rsidP="00BC0498">
      <w:r>
        <w:t>Hiermit erhebe ich Einsprache gegen den oben erwähnten Strafbefehl.</w:t>
      </w:r>
    </w:p>
    <w:p w14:paraId="37A09675" w14:textId="77777777" w:rsidR="00BC0498" w:rsidRDefault="00BC0498" w:rsidP="00BC0498"/>
    <w:p w14:paraId="401135CB" w14:textId="77777777" w:rsidR="00AD4F0F" w:rsidRDefault="00AD4F0F" w:rsidP="00AD4F0F">
      <w:pPr>
        <w:spacing w:after="120"/>
      </w:pPr>
      <w:r>
        <w:rPr>
          <w:rFonts w:eastAsia="Arial" w:cs="Arial"/>
          <w:szCs w:val="22"/>
          <w:highlight w:val="yellow"/>
        </w:rPr>
        <w:t>Optional: kurze Begründung, z. B. «Ich bestreite den mir vorgeworfenen Sachverhalt.» Dieser Absatz kann ersatzlos gestrichen werden.</w:t>
      </w:r>
    </w:p>
    <w:p w14:paraId="6F4993B2" w14:textId="77777777" w:rsidR="00AD4F0F" w:rsidRDefault="00AD4F0F" w:rsidP="00AD4F0F">
      <w:pPr>
        <w:spacing w:after="120"/>
      </w:pPr>
      <w:r>
        <w:rPr>
          <w:rFonts w:eastAsia="Arial" w:cs="Arial"/>
          <w:szCs w:val="22"/>
          <w:highlight w:val="yellow"/>
        </w:rPr>
        <w:t>Optional: «Ich ersuche um Einsicht in die Verfahrensakten.» Dieser Absatz kann ersatzlos gestrichen werden.</w:t>
      </w:r>
    </w:p>
    <w:p w14:paraId="74B40387" w14:textId="77777777" w:rsidR="00AD4F0F" w:rsidRDefault="00AD4F0F" w:rsidP="00AD4F0F">
      <w:pPr>
        <w:spacing w:after="120"/>
      </w:pPr>
      <w:r>
        <w:rPr>
          <w:rFonts w:eastAsia="Arial" w:cs="Arial"/>
          <w:szCs w:val="22"/>
        </w:rPr>
        <w:t>Ich bitte Sie, mir den Eingang dieser Einsprache schriftlich zu bestätigen.</w:t>
      </w:r>
    </w:p>
    <w:p w14:paraId="27623C37" w14:textId="229CCEA8" w:rsidR="00B244BB" w:rsidRDefault="00B244BB" w:rsidP="00BC0498"/>
    <w:p w14:paraId="7172021F" w14:textId="77777777" w:rsidR="009F1BC5" w:rsidRDefault="009F1BC5" w:rsidP="00BC0498"/>
    <w:p w14:paraId="482ECA91" w14:textId="77777777" w:rsidR="009F1BC5" w:rsidRDefault="009F1BC5" w:rsidP="00BC0498"/>
    <w:p w14:paraId="07E887B9" w14:textId="01DEF916" w:rsidR="009F1BC5" w:rsidRDefault="009F1BC5" w:rsidP="00BC0498">
      <w:r>
        <w:t>Freundliche Grüsse</w:t>
      </w:r>
    </w:p>
    <w:p w14:paraId="2A956974" w14:textId="77777777" w:rsidR="009F1BC5" w:rsidRDefault="009F1BC5" w:rsidP="00BC0498"/>
    <w:p w14:paraId="39ACA7AC" w14:textId="77777777" w:rsidR="009F1BC5" w:rsidRDefault="009F1BC5" w:rsidP="00BC0498"/>
    <w:p w14:paraId="0C70C431" w14:textId="77777777" w:rsidR="009F1BC5" w:rsidRDefault="009F1BC5" w:rsidP="00BC0498"/>
    <w:p w14:paraId="44263D23" w14:textId="77777777" w:rsidR="00AD4F0F" w:rsidRDefault="00AD4F0F" w:rsidP="00AD4F0F">
      <w:pPr>
        <w:spacing w:after="120"/>
      </w:pPr>
      <w:r>
        <w:rPr>
          <w:rFonts w:eastAsia="Arial" w:cs="Arial"/>
          <w:i/>
          <w:iCs/>
          <w:color w:val="808080"/>
          <w:szCs w:val="22"/>
        </w:rPr>
        <w:t>(eigenhändige Unterschrift)</w:t>
      </w:r>
    </w:p>
    <w:p w14:paraId="04E72454" w14:textId="77777777" w:rsidR="009F1BC5" w:rsidRDefault="009F1BC5" w:rsidP="00BC0498"/>
    <w:p w14:paraId="0E3F36D9" w14:textId="68577589" w:rsidR="009F1BC5" w:rsidRPr="00B244BB" w:rsidRDefault="009F1BC5" w:rsidP="00BC0498">
      <w:pPr>
        <w:rPr>
          <w:szCs w:val="22"/>
        </w:rPr>
      </w:pPr>
      <w:proofErr w:type="spellStart"/>
      <w:proofErr w:type="gramStart"/>
      <w:r w:rsidRPr="009F1BC5">
        <w:rPr>
          <w:highlight w:val="yellow"/>
        </w:rPr>
        <w:t>Vorname,Name</w:t>
      </w:r>
      <w:proofErr w:type="spellEnd"/>
      <w:proofErr w:type="gramEnd"/>
    </w:p>
    <w:sectPr w:rsidR="009F1BC5" w:rsidRPr="00B244BB" w:rsidSect="0036217F">
      <w:headerReference w:type="first" r:id="rId8"/>
      <w:footerReference w:type="first" r:id="rId9"/>
      <w:pgSz w:w="11907" w:h="16840" w:code="9"/>
      <w:pgMar w:top="2041" w:right="1134" w:bottom="1134" w:left="1701" w:header="851" w:footer="567" w:gutter="0"/>
      <w:paperSrc w:other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87E045F" w14:textId="77777777" w:rsidR="00CA6F5A" w:rsidRDefault="00CA6F5A">
      <w:r>
        <w:separator/>
      </w:r>
    </w:p>
  </w:endnote>
  <w:endnote w:type="continuationSeparator" w:id="0">
    <w:p w14:paraId="68A7758A" w14:textId="77777777" w:rsidR="00CA6F5A" w:rsidRDefault="00CA6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43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EE5CA0A" w14:textId="6CE9DE8A" w:rsidR="00C25823" w:rsidRPr="00114A0A" w:rsidRDefault="00C25823" w:rsidP="00114A0A">
    <w:pPr>
      <w:pStyle w:val="StandardabsatzMustertext"/>
      <w:ind w:right="-569"/>
      <w:jc w:val="center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444A26B" w14:textId="77777777" w:rsidR="00CA6F5A" w:rsidRDefault="00CA6F5A">
      <w:r>
        <w:separator/>
      </w:r>
    </w:p>
  </w:footnote>
  <w:footnote w:type="continuationSeparator" w:id="0">
    <w:p w14:paraId="3CE11B24" w14:textId="77777777" w:rsidR="00CA6F5A" w:rsidRDefault="00CA6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B0B72EF" w14:textId="75D799F2" w:rsidR="0044145D" w:rsidRDefault="0044145D" w:rsidP="00546568">
    <w:pPr>
      <w:pStyle w:val="Kopfzeile"/>
      <w:ind w:left="-22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2BF504C"/>
    <w:multiLevelType w:val="hybridMultilevel"/>
    <w:tmpl w:val="7FB820F8"/>
    <w:lvl w:ilvl="0" w:tplc="92E4E1D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72C9A"/>
    <w:multiLevelType w:val="hybridMultilevel"/>
    <w:tmpl w:val="382C71BA"/>
    <w:lvl w:ilvl="0" w:tplc="6404749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CA4D0B"/>
    <w:multiLevelType w:val="hybridMultilevel"/>
    <w:tmpl w:val="2990CE90"/>
    <w:lvl w:ilvl="0" w:tplc="EA66002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u w:val="none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EF2833"/>
    <w:multiLevelType w:val="hybridMultilevel"/>
    <w:tmpl w:val="C84A65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75650"/>
    <w:multiLevelType w:val="hybridMultilevel"/>
    <w:tmpl w:val="E0E08384"/>
    <w:lvl w:ilvl="0" w:tplc="F04C2236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8311E"/>
    <w:multiLevelType w:val="hybridMultilevel"/>
    <w:tmpl w:val="B47A5E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67411"/>
    <w:multiLevelType w:val="hybridMultilevel"/>
    <w:tmpl w:val="5AD876B8"/>
    <w:lvl w:ilvl="0" w:tplc="963AAB3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F04C223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Times New Roman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E5BE1"/>
    <w:multiLevelType w:val="hybridMultilevel"/>
    <w:tmpl w:val="D9460EEE"/>
    <w:lvl w:ilvl="0" w:tplc="445E2E4E">
      <w:start w:val="6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836783"/>
    <w:multiLevelType w:val="hybridMultilevel"/>
    <w:tmpl w:val="6C00BE9A"/>
    <w:lvl w:ilvl="0" w:tplc="ECBC9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791D8B"/>
    <w:multiLevelType w:val="hybridMultilevel"/>
    <w:tmpl w:val="C3062F7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EA5D02"/>
    <w:multiLevelType w:val="hybridMultilevel"/>
    <w:tmpl w:val="FFEED1C8"/>
    <w:lvl w:ilvl="0" w:tplc="55AC1B1A">
      <w:start w:val="863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33925"/>
    <w:multiLevelType w:val="hybridMultilevel"/>
    <w:tmpl w:val="382C71B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2A713F"/>
    <w:multiLevelType w:val="hybridMultilevel"/>
    <w:tmpl w:val="C3062F7A"/>
    <w:lvl w:ilvl="0" w:tplc="CF3AA18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F06F66"/>
    <w:multiLevelType w:val="hybridMultilevel"/>
    <w:tmpl w:val="71460EF6"/>
    <w:lvl w:ilvl="0" w:tplc="D346BABC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022516234">
    <w:abstractNumId w:val="7"/>
  </w:num>
  <w:num w:numId="2" w16cid:durableId="678048645">
    <w:abstractNumId w:val="0"/>
  </w:num>
  <w:num w:numId="3" w16cid:durableId="1443262926">
    <w:abstractNumId w:val="3"/>
  </w:num>
  <w:num w:numId="4" w16cid:durableId="844592092">
    <w:abstractNumId w:val="6"/>
  </w:num>
  <w:num w:numId="5" w16cid:durableId="1583642081">
    <w:abstractNumId w:val="8"/>
  </w:num>
  <w:num w:numId="6" w16cid:durableId="473524264">
    <w:abstractNumId w:val="12"/>
  </w:num>
  <w:num w:numId="7" w16cid:durableId="31466761">
    <w:abstractNumId w:val="9"/>
  </w:num>
  <w:num w:numId="8" w16cid:durableId="189227345">
    <w:abstractNumId w:val="1"/>
  </w:num>
  <w:num w:numId="9" w16cid:durableId="1367561861">
    <w:abstractNumId w:val="4"/>
  </w:num>
  <w:num w:numId="10" w16cid:durableId="551234901">
    <w:abstractNumId w:val="11"/>
  </w:num>
  <w:num w:numId="11" w16cid:durableId="942298410">
    <w:abstractNumId w:val="2"/>
  </w:num>
  <w:num w:numId="12" w16cid:durableId="805707974">
    <w:abstractNumId w:val="13"/>
  </w:num>
  <w:num w:numId="13" w16cid:durableId="1249196084">
    <w:abstractNumId w:val="5"/>
  </w:num>
  <w:num w:numId="14" w16cid:durableId="1268083076">
    <w:abstractNumId w:val="1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intFractionalCharacterWidth/>
  <w:embedSystemFonts/>
  <w:activeWritingStyle w:appName="MSWord" w:lang="de-CH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DE3F080-80B0-4BF1-9A29-6408584BC881}"/>
    <w:docVar w:name="dgnword-eventsink" w:val="310085448"/>
  </w:docVars>
  <w:rsids>
    <w:rsidRoot w:val="00887683"/>
    <w:rsid w:val="000038F2"/>
    <w:rsid w:val="000103A3"/>
    <w:rsid w:val="00017ED6"/>
    <w:rsid w:val="00023135"/>
    <w:rsid w:val="0003637D"/>
    <w:rsid w:val="000363A1"/>
    <w:rsid w:val="00042ECE"/>
    <w:rsid w:val="000524A7"/>
    <w:rsid w:val="00062DC5"/>
    <w:rsid w:val="00065527"/>
    <w:rsid w:val="000914AA"/>
    <w:rsid w:val="00091EE1"/>
    <w:rsid w:val="000A4726"/>
    <w:rsid w:val="000D6F04"/>
    <w:rsid w:val="000E108C"/>
    <w:rsid w:val="000E333A"/>
    <w:rsid w:val="00114A0A"/>
    <w:rsid w:val="00117E2D"/>
    <w:rsid w:val="00135845"/>
    <w:rsid w:val="00136C2D"/>
    <w:rsid w:val="0015663F"/>
    <w:rsid w:val="00160E34"/>
    <w:rsid w:val="00177ACC"/>
    <w:rsid w:val="001A4DFA"/>
    <w:rsid w:val="001C17E3"/>
    <w:rsid w:val="001F460D"/>
    <w:rsid w:val="001F6D7C"/>
    <w:rsid w:val="001F6DC4"/>
    <w:rsid w:val="00234E1B"/>
    <w:rsid w:val="00257085"/>
    <w:rsid w:val="00262425"/>
    <w:rsid w:val="0026727B"/>
    <w:rsid w:val="002752B8"/>
    <w:rsid w:val="00275888"/>
    <w:rsid w:val="002777CC"/>
    <w:rsid w:val="00277AD7"/>
    <w:rsid w:val="00290969"/>
    <w:rsid w:val="00295565"/>
    <w:rsid w:val="002A7503"/>
    <w:rsid w:val="002B5EEA"/>
    <w:rsid w:val="002C1E02"/>
    <w:rsid w:val="002C3C7E"/>
    <w:rsid w:val="002D2E2C"/>
    <w:rsid w:val="002F7098"/>
    <w:rsid w:val="00304E7A"/>
    <w:rsid w:val="00340AD4"/>
    <w:rsid w:val="0034387C"/>
    <w:rsid w:val="003566E8"/>
    <w:rsid w:val="0036217F"/>
    <w:rsid w:val="00366FBF"/>
    <w:rsid w:val="00370849"/>
    <w:rsid w:val="00376F18"/>
    <w:rsid w:val="00381345"/>
    <w:rsid w:val="003B4359"/>
    <w:rsid w:val="003D0718"/>
    <w:rsid w:val="003D39D8"/>
    <w:rsid w:val="003D5C8B"/>
    <w:rsid w:val="003E608B"/>
    <w:rsid w:val="003E6E69"/>
    <w:rsid w:val="003E7A22"/>
    <w:rsid w:val="004043CF"/>
    <w:rsid w:val="004075F2"/>
    <w:rsid w:val="0043239F"/>
    <w:rsid w:val="0043359E"/>
    <w:rsid w:val="00435924"/>
    <w:rsid w:val="0044145D"/>
    <w:rsid w:val="00442E1B"/>
    <w:rsid w:val="0045788B"/>
    <w:rsid w:val="00481AB6"/>
    <w:rsid w:val="0048421B"/>
    <w:rsid w:val="004B689B"/>
    <w:rsid w:val="004C234F"/>
    <w:rsid w:val="004D3A72"/>
    <w:rsid w:val="004D4C21"/>
    <w:rsid w:val="004D7961"/>
    <w:rsid w:val="004E10B1"/>
    <w:rsid w:val="004E10D3"/>
    <w:rsid w:val="004E416F"/>
    <w:rsid w:val="004E7A1C"/>
    <w:rsid w:val="00500A07"/>
    <w:rsid w:val="005066AB"/>
    <w:rsid w:val="00521F06"/>
    <w:rsid w:val="005423AA"/>
    <w:rsid w:val="005431D0"/>
    <w:rsid w:val="00546568"/>
    <w:rsid w:val="00555823"/>
    <w:rsid w:val="00560DA1"/>
    <w:rsid w:val="0056295A"/>
    <w:rsid w:val="00576214"/>
    <w:rsid w:val="00593AEC"/>
    <w:rsid w:val="005A56EB"/>
    <w:rsid w:val="005B79C8"/>
    <w:rsid w:val="005D1A55"/>
    <w:rsid w:val="005D2925"/>
    <w:rsid w:val="00612E06"/>
    <w:rsid w:val="006209D2"/>
    <w:rsid w:val="006357E7"/>
    <w:rsid w:val="006363F1"/>
    <w:rsid w:val="00653687"/>
    <w:rsid w:val="00653852"/>
    <w:rsid w:val="00654502"/>
    <w:rsid w:val="00663AD7"/>
    <w:rsid w:val="006648FF"/>
    <w:rsid w:val="0067748A"/>
    <w:rsid w:val="00685FE2"/>
    <w:rsid w:val="006904BB"/>
    <w:rsid w:val="006A0976"/>
    <w:rsid w:val="006B2DFB"/>
    <w:rsid w:val="006B380D"/>
    <w:rsid w:val="006D014A"/>
    <w:rsid w:val="006D68E6"/>
    <w:rsid w:val="006E4AC8"/>
    <w:rsid w:val="00702D10"/>
    <w:rsid w:val="00712B89"/>
    <w:rsid w:val="00715939"/>
    <w:rsid w:val="007228DB"/>
    <w:rsid w:val="007409BF"/>
    <w:rsid w:val="00744D43"/>
    <w:rsid w:val="00747F36"/>
    <w:rsid w:val="00762101"/>
    <w:rsid w:val="007B4523"/>
    <w:rsid w:val="007C2A80"/>
    <w:rsid w:val="007E07EA"/>
    <w:rsid w:val="007E5EA3"/>
    <w:rsid w:val="007E6174"/>
    <w:rsid w:val="007E62A5"/>
    <w:rsid w:val="007F1943"/>
    <w:rsid w:val="007F3FE4"/>
    <w:rsid w:val="007F6A7E"/>
    <w:rsid w:val="007F75F4"/>
    <w:rsid w:val="00801951"/>
    <w:rsid w:val="00806751"/>
    <w:rsid w:val="008226FD"/>
    <w:rsid w:val="008411DC"/>
    <w:rsid w:val="00846670"/>
    <w:rsid w:val="00853482"/>
    <w:rsid w:val="008635C3"/>
    <w:rsid w:val="008648B1"/>
    <w:rsid w:val="00870980"/>
    <w:rsid w:val="00876EC3"/>
    <w:rsid w:val="00881F68"/>
    <w:rsid w:val="008823B0"/>
    <w:rsid w:val="00887683"/>
    <w:rsid w:val="008A087E"/>
    <w:rsid w:val="008E364A"/>
    <w:rsid w:val="008F3F66"/>
    <w:rsid w:val="00903D0E"/>
    <w:rsid w:val="00923D01"/>
    <w:rsid w:val="00940C67"/>
    <w:rsid w:val="00953B5B"/>
    <w:rsid w:val="00976E01"/>
    <w:rsid w:val="0098223B"/>
    <w:rsid w:val="00991984"/>
    <w:rsid w:val="009B5516"/>
    <w:rsid w:val="009E36C1"/>
    <w:rsid w:val="009F1BC5"/>
    <w:rsid w:val="009F4487"/>
    <w:rsid w:val="00A04081"/>
    <w:rsid w:val="00A11996"/>
    <w:rsid w:val="00A12ACA"/>
    <w:rsid w:val="00A214C9"/>
    <w:rsid w:val="00A351B4"/>
    <w:rsid w:val="00A409D4"/>
    <w:rsid w:val="00A80E98"/>
    <w:rsid w:val="00A8131C"/>
    <w:rsid w:val="00A831EE"/>
    <w:rsid w:val="00AA6470"/>
    <w:rsid w:val="00AA64D7"/>
    <w:rsid w:val="00AA6C43"/>
    <w:rsid w:val="00AB2504"/>
    <w:rsid w:val="00AD4F0F"/>
    <w:rsid w:val="00AD7DA7"/>
    <w:rsid w:val="00AE003D"/>
    <w:rsid w:val="00AE289A"/>
    <w:rsid w:val="00AF055E"/>
    <w:rsid w:val="00AF50C4"/>
    <w:rsid w:val="00B032C7"/>
    <w:rsid w:val="00B11659"/>
    <w:rsid w:val="00B244BB"/>
    <w:rsid w:val="00B26032"/>
    <w:rsid w:val="00B3749B"/>
    <w:rsid w:val="00B818F9"/>
    <w:rsid w:val="00B94D28"/>
    <w:rsid w:val="00BC0498"/>
    <w:rsid w:val="00BD6C1A"/>
    <w:rsid w:val="00BE3F8D"/>
    <w:rsid w:val="00BE66DE"/>
    <w:rsid w:val="00BF218C"/>
    <w:rsid w:val="00C003F0"/>
    <w:rsid w:val="00C07EA9"/>
    <w:rsid w:val="00C23BC0"/>
    <w:rsid w:val="00C25823"/>
    <w:rsid w:val="00C25ADA"/>
    <w:rsid w:val="00C3163B"/>
    <w:rsid w:val="00C4570F"/>
    <w:rsid w:val="00C65B61"/>
    <w:rsid w:val="00CA19E0"/>
    <w:rsid w:val="00CA6F5A"/>
    <w:rsid w:val="00CC5710"/>
    <w:rsid w:val="00CD6DFA"/>
    <w:rsid w:val="00CE66FC"/>
    <w:rsid w:val="00CF5D33"/>
    <w:rsid w:val="00CF7AC8"/>
    <w:rsid w:val="00D33BC0"/>
    <w:rsid w:val="00D45FA0"/>
    <w:rsid w:val="00D51D03"/>
    <w:rsid w:val="00D57716"/>
    <w:rsid w:val="00D63683"/>
    <w:rsid w:val="00D77E54"/>
    <w:rsid w:val="00D8607C"/>
    <w:rsid w:val="00D95D2E"/>
    <w:rsid w:val="00DC31D3"/>
    <w:rsid w:val="00DD7CC7"/>
    <w:rsid w:val="00DE0B6A"/>
    <w:rsid w:val="00DE5F71"/>
    <w:rsid w:val="00E051AE"/>
    <w:rsid w:val="00E11C4E"/>
    <w:rsid w:val="00E144D0"/>
    <w:rsid w:val="00E144DE"/>
    <w:rsid w:val="00E404E7"/>
    <w:rsid w:val="00E4361C"/>
    <w:rsid w:val="00E600DC"/>
    <w:rsid w:val="00E602B6"/>
    <w:rsid w:val="00E8082B"/>
    <w:rsid w:val="00E819D7"/>
    <w:rsid w:val="00E8243C"/>
    <w:rsid w:val="00E82D28"/>
    <w:rsid w:val="00E92BBA"/>
    <w:rsid w:val="00E94BBC"/>
    <w:rsid w:val="00E97D16"/>
    <w:rsid w:val="00EC43E8"/>
    <w:rsid w:val="00ED628C"/>
    <w:rsid w:val="00EF0034"/>
    <w:rsid w:val="00EF51AD"/>
    <w:rsid w:val="00F033DB"/>
    <w:rsid w:val="00F0587C"/>
    <w:rsid w:val="00F060E6"/>
    <w:rsid w:val="00F078CE"/>
    <w:rsid w:val="00F1423B"/>
    <w:rsid w:val="00F307E9"/>
    <w:rsid w:val="00F32B6C"/>
    <w:rsid w:val="00F3411B"/>
    <w:rsid w:val="00F839D9"/>
    <w:rsid w:val="00F8708B"/>
    <w:rsid w:val="00F96C42"/>
    <w:rsid w:val="00FC4337"/>
    <w:rsid w:val="00FE1735"/>
    <w:rsid w:val="00FF56D2"/>
    <w:rsid w:val="00FF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620E53D"/>
  <w15:chartTrackingRefBased/>
  <w15:docId w15:val="{23C9FFF5-C6C5-4B42-8321-70F23956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G Times" w:eastAsia="Times New Roman" w:hAnsi="CG 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44145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44145D"/>
    <w:rPr>
      <w:rFonts w:ascii="Arial" w:hAnsi="Arial"/>
      <w:sz w:val="22"/>
      <w:lang w:eastAsia="de-DE"/>
    </w:rPr>
  </w:style>
  <w:style w:type="paragraph" w:styleId="Fuzeile">
    <w:name w:val="footer"/>
    <w:basedOn w:val="Standard"/>
    <w:link w:val="FuzeileZchn"/>
    <w:uiPriority w:val="99"/>
    <w:rsid w:val="0044145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4145D"/>
    <w:rPr>
      <w:rFonts w:ascii="Arial" w:hAnsi="Arial"/>
      <w:sz w:val="22"/>
      <w:lang w:eastAsia="de-DE"/>
    </w:rPr>
  </w:style>
  <w:style w:type="table" w:styleId="Tabellenraster">
    <w:name w:val="Table Grid"/>
    <w:basedOn w:val="NormaleTabelle"/>
    <w:uiPriority w:val="59"/>
    <w:rsid w:val="00023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D39D8"/>
    <w:pPr>
      <w:ind w:left="720"/>
      <w:contextualSpacing/>
    </w:pPr>
  </w:style>
  <w:style w:type="character" w:styleId="Hyperlink">
    <w:name w:val="Hyperlink"/>
    <w:basedOn w:val="Absatz-Standardschriftart"/>
    <w:rsid w:val="009E36C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36C1"/>
    <w:rPr>
      <w:color w:val="605E5C"/>
      <w:shd w:val="clear" w:color="auto" w:fill="E1DFDD"/>
    </w:rPr>
  </w:style>
  <w:style w:type="paragraph" w:customStyle="1" w:styleId="StandardabsatzMustertext">
    <w:name w:val="Standardabsatz Mustertext"/>
    <w:basedOn w:val="Standard"/>
    <w:qFormat/>
    <w:rsid w:val="00653687"/>
    <w:pPr>
      <w:spacing w:after="120" w:line="240" w:lineRule="atLeast"/>
    </w:pPr>
    <w:rPr>
      <w:rFonts w:ascii="Times" w:eastAsia="Gill Sans MT" w:hAnsi="Times" w:cs="Arial"/>
      <w:sz w:val="24"/>
      <w:lang w:eastAsia="en-US"/>
    </w:rPr>
  </w:style>
  <w:style w:type="character" w:styleId="Kommentarzeichen">
    <w:name w:val="annotation reference"/>
    <w:basedOn w:val="Absatz-Standardschriftart"/>
    <w:rsid w:val="00DE5F7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E5F71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DE5F71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DE5F7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DE5F71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933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ia\OneDrive%20-%20Fischer%20Rechtsanw&#228;lte%20AG\Anwaltskanzlei\aaa-Vorlagen-Abkl&#228;rungen\2021.11.11%20Rechnung%20KBI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723052-5A03-4ED0-AD43-1F58D54E0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>
  <Application>fahrzeugrecht.ch</Application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/>
  <cp:lastModifiedBy/>
  <dcterms:created xsi:type="dcterms:W3CDTF">2026-01-01T00:00:00Z</dcterms:created>
  <dcterms:modified xsi:type="dcterms:W3CDTF">2026-01-01T00:00:00Z</dcterms:modified>
  <cp:revision>1</cp:revision>
</cp:coreProperties>
</file>